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C2E94" w14:textId="77777777" w:rsidR="00AD6214" w:rsidRDefault="00AD6214" w:rsidP="0091079D">
      <w:pPr>
        <w:rPr>
          <w:rFonts w:ascii="Arial" w:hAnsi="Arial"/>
        </w:rPr>
      </w:pPr>
    </w:p>
    <w:p w14:paraId="11E3E6E5" w14:textId="77777777" w:rsidR="00AD6214" w:rsidRDefault="00AD6214" w:rsidP="0091079D">
      <w:pPr>
        <w:rPr>
          <w:rFonts w:ascii="Arial" w:hAnsi="Arial"/>
        </w:rPr>
      </w:pPr>
    </w:p>
    <w:p w14:paraId="6F1D8DDF" w14:textId="77777777" w:rsidR="00AD6214" w:rsidRDefault="00AD6214" w:rsidP="0091079D">
      <w:pPr>
        <w:rPr>
          <w:rFonts w:ascii="Arial" w:hAnsi="Arial"/>
        </w:rPr>
      </w:pPr>
    </w:p>
    <w:p w14:paraId="5BD88412" w14:textId="77777777"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</w:t>
      </w:r>
      <w:r w:rsidRPr="00643393">
        <w:rPr>
          <w:rFonts w:ascii="Arial" w:hAnsi="Arial"/>
          <w:sz w:val="28"/>
          <w:szCs w:val="28"/>
        </w:rPr>
        <w:t>ber komunálnych odpadov</w:t>
      </w:r>
      <w:r>
        <w:rPr>
          <w:rFonts w:ascii="Arial" w:hAnsi="Arial"/>
          <w:sz w:val="28"/>
          <w:szCs w:val="28"/>
        </w:rPr>
        <w:t xml:space="preserve"> z domácností</w:t>
      </w:r>
    </w:p>
    <w:p w14:paraId="1C4F7B49" w14:textId="77777777"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 w:rsidRPr="00643393">
        <w:rPr>
          <w:rFonts w:ascii="Arial" w:hAnsi="Arial"/>
          <w:sz w:val="28"/>
          <w:szCs w:val="28"/>
        </w:rPr>
        <w:t>s obsahom škodliv</w:t>
      </w:r>
      <w:r>
        <w:rPr>
          <w:rFonts w:ascii="Arial" w:hAnsi="Arial"/>
          <w:sz w:val="28"/>
          <w:szCs w:val="28"/>
        </w:rPr>
        <w:t>ých látok</w:t>
      </w:r>
      <w:r w:rsidRPr="00643393">
        <w:rPr>
          <w:rFonts w:ascii="Arial" w:hAnsi="Arial"/>
          <w:sz w:val="28"/>
          <w:szCs w:val="28"/>
        </w:rPr>
        <w:t xml:space="preserve"> na území hl. m SR Bratislavy</w:t>
      </w:r>
    </w:p>
    <w:p w14:paraId="303963B5" w14:textId="77777777" w:rsidR="00AD6214" w:rsidRDefault="00AD6214" w:rsidP="0091079D">
      <w:pPr>
        <w:rPr>
          <w:rFonts w:ascii="Arial" w:hAnsi="Arial"/>
        </w:rPr>
      </w:pPr>
    </w:p>
    <w:p w14:paraId="24B2D579" w14:textId="77777777" w:rsidR="00AD6214" w:rsidRDefault="00AD6214" w:rsidP="0091079D">
      <w:pPr>
        <w:rPr>
          <w:rFonts w:ascii="Arial" w:hAnsi="Arial"/>
        </w:rPr>
      </w:pPr>
      <w:bookmarkStart w:id="0" w:name="_GoBack"/>
      <w:bookmarkEnd w:id="0"/>
    </w:p>
    <w:p w14:paraId="7BB437B4" w14:textId="0138C4F1" w:rsidR="00AD6214" w:rsidRPr="00FC12E4" w:rsidRDefault="00AD6214" w:rsidP="0091079D">
      <w:pPr>
        <w:rPr>
          <w:rFonts w:ascii="Arial" w:hAnsi="Arial" w:cs="Arial"/>
        </w:rPr>
      </w:pPr>
      <w:r w:rsidRPr="00FC12E4">
        <w:rPr>
          <w:rFonts w:ascii="Arial" w:hAnsi="Arial" w:cs="Arial"/>
        </w:rPr>
        <w:t xml:space="preserve">Termíny </w:t>
      </w:r>
      <w:r w:rsidR="00955336">
        <w:rPr>
          <w:rFonts w:ascii="Arial" w:hAnsi="Arial" w:cs="Arial"/>
        </w:rPr>
        <w:t>j</w:t>
      </w:r>
      <w:r w:rsidR="00127B19">
        <w:rPr>
          <w:rFonts w:ascii="Arial" w:hAnsi="Arial" w:cs="Arial"/>
        </w:rPr>
        <w:t>arného</w:t>
      </w:r>
      <w:r w:rsidR="00AC18F3">
        <w:rPr>
          <w:rFonts w:ascii="Arial" w:hAnsi="Arial" w:cs="Arial"/>
        </w:rPr>
        <w:t xml:space="preserve"> </w:t>
      </w:r>
      <w:r w:rsidRPr="00FC12E4">
        <w:rPr>
          <w:rFonts w:ascii="Arial" w:hAnsi="Arial" w:cs="Arial"/>
        </w:rPr>
        <w:t xml:space="preserve">harmonogramu </w:t>
      </w:r>
      <w:r w:rsidR="00D11938">
        <w:rPr>
          <w:rFonts w:ascii="Arial" w:hAnsi="Arial" w:cs="Arial"/>
        </w:rPr>
        <w:t>(</w:t>
      </w:r>
      <w:r w:rsidR="00671151">
        <w:rPr>
          <w:rFonts w:ascii="Arial" w:hAnsi="Arial" w:cs="Arial"/>
        </w:rPr>
        <w:t>13.</w:t>
      </w:r>
      <w:r w:rsidR="00756D4D">
        <w:rPr>
          <w:rFonts w:ascii="Arial" w:hAnsi="Arial" w:cs="Arial"/>
        </w:rPr>
        <w:t xml:space="preserve"> </w:t>
      </w:r>
      <w:r w:rsidR="00671151">
        <w:rPr>
          <w:rFonts w:ascii="Arial" w:hAnsi="Arial" w:cs="Arial"/>
        </w:rPr>
        <w:t>4</w:t>
      </w:r>
      <w:r w:rsidR="00AC18F3">
        <w:rPr>
          <w:rFonts w:ascii="Arial" w:hAnsi="Arial" w:cs="Arial"/>
        </w:rPr>
        <w:t>.</w:t>
      </w:r>
      <w:r w:rsidR="00756D4D">
        <w:rPr>
          <w:rFonts w:ascii="Arial" w:hAnsi="Arial" w:cs="Arial"/>
        </w:rPr>
        <w:t xml:space="preserve">, </w:t>
      </w:r>
      <w:r w:rsidR="00671151">
        <w:rPr>
          <w:rFonts w:ascii="Arial" w:hAnsi="Arial" w:cs="Arial"/>
        </w:rPr>
        <w:t>20.</w:t>
      </w:r>
      <w:r w:rsidR="00756D4D">
        <w:rPr>
          <w:rFonts w:ascii="Arial" w:hAnsi="Arial" w:cs="Arial"/>
        </w:rPr>
        <w:t xml:space="preserve"> </w:t>
      </w:r>
      <w:r w:rsidR="00671151">
        <w:rPr>
          <w:rFonts w:ascii="Arial" w:hAnsi="Arial" w:cs="Arial"/>
        </w:rPr>
        <w:t>4</w:t>
      </w:r>
      <w:r w:rsidR="00AC18F3">
        <w:rPr>
          <w:rFonts w:ascii="Arial" w:hAnsi="Arial" w:cs="Arial"/>
        </w:rPr>
        <w:t>.</w:t>
      </w:r>
      <w:r w:rsidR="00756D4D">
        <w:rPr>
          <w:rFonts w:ascii="Arial" w:hAnsi="Arial" w:cs="Arial"/>
        </w:rPr>
        <w:t xml:space="preserve"> a </w:t>
      </w:r>
      <w:r w:rsidR="00671151">
        <w:rPr>
          <w:rFonts w:ascii="Arial" w:hAnsi="Arial" w:cs="Arial"/>
        </w:rPr>
        <w:t>27.</w:t>
      </w:r>
      <w:r w:rsidR="00756D4D">
        <w:rPr>
          <w:rFonts w:ascii="Arial" w:hAnsi="Arial" w:cs="Arial"/>
        </w:rPr>
        <w:t xml:space="preserve"> </w:t>
      </w:r>
      <w:r w:rsidR="00671151">
        <w:rPr>
          <w:rFonts w:ascii="Arial" w:hAnsi="Arial" w:cs="Arial"/>
        </w:rPr>
        <w:t>4</w:t>
      </w:r>
      <w:r w:rsidR="00AC18F3">
        <w:rPr>
          <w:rFonts w:ascii="Arial" w:hAnsi="Arial" w:cs="Arial"/>
        </w:rPr>
        <w:t>.</w:t>
      </w:r>
      <w:r w:rsidR="00756D4D">
        <w:rPr>
          <w:rFonts w:ascii="Arial" w:hAnsi="Arial" w:cs="Arial"/>
        </w:rPr>
        <w:t xml:space="preserve"> </w:t>
      </w:r>
      <w:r w:rsidR="00AC18F3">
        <w:rPr>
          <w:rFonts w:ascii="Arial" w:hAnsi="Arial" w:cs="Arial"/>
        </w:rPr>
        <w:t>202</w:t>
      </w:r>
      <w:r w:rsidR="00671151">
        <w:rPr>
          <w:rFonts w:ascii="Arial" w:hAnsi="Arial" w:cs="Arial"/>
        </w:rPr>
        <w:t>4</w:t>
      </w:r>
      <w:r w:rsidR="00F94B32">
        <w:rPr>
          <w:rFonts w:ascii="Arial" w:hAnsi="Arial" w:cs="Arial"/>
        </w:rPr>
        <w:t>)</w:t>
      </w:r>
    </w:p>
    <w:p w14:paraId="4BC9EFCC" w14:textId="77777777" w:rsidR="00AD6214" w:rsidRPr="00AA201B" w:rsidRDefault="00AD6214" w:rsidP="0091079D">
      <w:pPr>
        <w:rPr>
          <w:rFonts w:ascii="Arial" w:hAnsi="Arial"/>
          <w:color w:val="FF0000"/>
        </w:rPr>
      </w:pPr>
    </w:p>
    <w:tbl>
      <w:tblPr>
        <w:tblW w:w="10221" w:type="dxa"/>
        <w:tblInd w:w="-2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1559"/>
        <w:gridCol w:w="2410"/>
        <w:gridCol w:w="4819"/>
      </w:tblGrid>
      <w:tr w:rsidR="00374DEF" w:rsidRPr="00643393" w14:paraId="46BCFCCB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7FA05" w14:textId="77777777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F741F" w14:textId="77777777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6AF17" w14:textId="77777777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Mestská časť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96C" w14:textId="6600222A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Adresa pristavenia vozidla</w:t>
            </w:r>
          </w:p>
        </w:tc>
      </w:tr>
      <w:tr w:rsidR="003B2153" w:rsidRPr="00420952" w14:paraId="4BA05F79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ADBA0" w14:textId="334785ED" w:rsidR="003B2153" w:rsidRPr="0094181D" w:rsidRDefault="00834E72" w:rsidP="00777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13.4</w:t>
            </w:r>
            <w:r w:rsidR="00AC18F3">
              <w:rPr>
                <w:rFonts w:ascii="Arial" w:hAnsi="Arial" w:cs="Arial"/>
                <w:sz w:val="22"/>
                <w:szCs w:val="22"/>
              </w:rPr>
              <w:t>.202</w:t>
            </w:r>
            <w:r w:rsidR="006933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867D5" w14:textId="1885D9BF" w:rsidR="003B2153" w:rsidRPr="0094181D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08:00 - 10:00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446FE" w14:textId="77777777" w:rsidR="003B2153" w:rsidRPr="0094181D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Záhorská Bystrica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EC7" w14:textId="61FF295C" w:rsidR="003B2153" w:rsidRPr="00F25F0F" w:rsidRDefault="003B2153" w:rsidP="007771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Gbelská ul., pri požiarnej zbrojnici</w:t>
            </w:r>
          </w:p>
        </w:tc>
      </w:tr>
      <w:tr w:rsidR="00011C73" w:rsidRPr="00CD7B26" w14:paraId="7E5B82C6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B9439" w14:textId="15FF9C38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B47">
              <w:rPr>
                <w:rFonts w:ascii="Arial" w:hAnsi="Arial" w:cs="Arial"/>
                <w:sz w:val="22"/>
                <w:szCs w:val="22"/>
              </w:rPr>
              <w:t>13.4.2023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244CB" w14:textId="14E29860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08:00 - 10:00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03C7" w14:textId="77777777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Devínska Nová Ves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F92" w14:textId="4F6D242A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Istrijská ul., parkovisko pred bývalou poštou</w:t>
            </w:r>
          </w:p>
        </w:tc>
      </w:tr>
      <w:tr w:rsidR="00011C73" w:rsidRPr="00CD7B26" w14:paraId="28F3F5D3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4E72F" w14:textId="7425950F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B47">
              <w:rPr>
                <w:rFonts w:ascii="Arial" w:hAnsi="Arial" w:cs="Arial"/>
                <w:sz w:val="22"/>
                <w:szCs w:val="22"/>
              </w:rPr>
              <w:t>13.4.2023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5B64A" w14:textId="106AEEFA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08:00 - 10:00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F01E8" w14:textId="77777777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Karlová Ves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6FF" w14:textId="5C982720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Majerníková 11, parkovisko pri MŠ</w:t>
            </w:r>
          </w:p>
        </w:tc>
      </w:tr>
      <w:tr w:rsidR="00011C73" w:rsidRPr="00643393" w14:paraId="3BF325FB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A7A8B" w14:textId="4F27F16E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B47">
              <w:rPr>
                <w:rFonts w:ascii="Arial" w:hAnsi="Arial" w:cs="Arial"/>
                <w:sz w:val="22"/>
                <w:szCs w:val="22"/>
              </w:rPr>
              <w:t>13.4.2023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BFDA4" w14:textId="715E9880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E3992" w14:textId="550D62BB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Lamač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A55" w14:textId="0CC651DC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Pod násypom 19, bývalý areál osvetlenia</w:t>
            </w:r>
          </w:p>
        </w:tc>
      </w:tr>
      <w:tr w:rsidR="00011C73" w:rsidRPr="00643393" w14:paraId="53E20D92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4E59F" w14:textId="43D9EBB4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B47">
              <w:rPr>
                <w:rFonts w:ascii="Arial" w:hAnsi="Arial" w:cs="Arial"/>
                <w:sz w:val="22"/>
                <w:szCs w:val="22"/>
              </w:rPr>
              <w:t>13.4.2023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A03FE" w14:textId="7D918010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7EB3C" w14:textId="77777777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Devín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CF9" w14:textId="51EAE7BD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Hradná ul., pri dvore požiarnej zbrojnici</w:t>
            </w:r>
          </w:p>
        </w:tc>
      </w:tr>
      <w:tr w:rsidR="00011C73" w:rsidRPr="00643393" w14:paraId="19AEFA3E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F6DF6" w14:textId="5DA907ED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B47">
              <w:rPr>
                <w:rFonts w:ascii="Arial" w:hAnsi="Arial" w:cs="Arial"/>
                <w:sz w:val="22"/>
                <w:szCs w:val="22"/>
              </w:rPr>
              <w:t>13.4.2023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A3AA1" w14:textId="3BC9164D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7F82D" w14:textId="2C695D3E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Dúbravka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6FB" w14:textId="612AE21F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Žatevná ul., pri požiarnej zbrojnici</w:t>
            </w:r>
          </w:p>
        </w:tc>
      </w:tr>
      <w:tr w:rsidR="00374DEF" w:rsidRPr="00643393" w14:paraId="77AE67FB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D2B2" w14:textId="77777777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DD05" w14:textId="4531ADDB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0C0F1" w14:textId="1DE7884C" w:rsidR="00374DEF" w:rsidRPr="0094181D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2E5" w14:textId="77777777" w:rsidR="00374DEF" w:rsidRPr="00F25F0F" w:rsidRDefault="00374DEF" w:rsidP="007771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3D4A" w:rsidRPr="00643393" w14:paraId="73DA3740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7EDB5" w14:textId="7766C5FD" w:rsidR="00643D4A" w:rsidRPr="0094181D" w:rsidRDefault="00834E72" w:rsidP="00643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20.4</w:t>
            </w:r>
            <w:r w:rsidR="00AC18F3">
              <w:rPr>
                <w:rFonts w:ascii="Arial" w:hAnsi="Arial" w:cs="Arial"/>
                <w:sz w:val="22"/>
                <w:szCs w:val="22"/>
              </w:rPr>
              <w:t>.</w:t>
            </w:r>
            <w:r w:rsidR="006221D1">
              <w:rPr>
                <w:rFonts w:ascii="Arial" w:hAnsi="Arial" w:cs="Arial"/>
                <w:sz w:val="22"/>
                <w:szCs w:val="22"/>
              </w:rPr>
              <w:t>2</w:t>
            </w:r>
            <w:r w:rsidR="00643D4A" w:rsidRPr="0094181D">
              <w:rPr>
                <w:rFonts w:ascii="Arial" w:hAnsi="Arial" w:cs="Arial"/>
                <w:sz w:val="22"/>
                <w:szCs w:val="22"/>
              </w:rPr>
              <w:t>02</w:t>
            </w:r>
            <w:r w:rsidR="00A51B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73DC1" w14:textId="56648800" w:rsidR="00643D4A" w:rsidRPr="0094181D" w:rsidRDefault="00643D4A" w:rsidP="00643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08:00 - 09:00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8D87A" w14:textId="69C25146" w:rsidR="00643D4A" w:rsidRPr="0094181D" w:rsidRDefault="00643D4A" w:rsidP="00643D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F1C" w14:textId="77777777" w:rsidR="00643D4A" w:rsidRPr="00F25F0F" w:rsidRDefault="00643D4A" w:rsidP="00643D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 xml:space="preserve">Jurkovičova </w:t>
            </w:r>
            <w:proofErr w:type="spellStart"/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ul</w:t>
            </w:r>
            <w:proofErr w:type="spellEnd"/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 xml:space="preserve">, (cca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F25F0F">
                <w:rPr>
                  <w:rFonts w:ascii="Arial" w:hAnsi="Arial" w:cs="Arial"/>
                  <w:color w:val="000000"/>
                  <w:sz w:val="22"/>
                  <w:szCs w:val="22"/>
                </w:rPr>
                <w:t>20 m</w:t>
              </w:r>
            </w:smartTag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Alstrovej</w:t>
            </w:r>
            <w:proofErr w:type="spellEnd"/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011C73" w14:paraId="2BDA6E7E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6898A" w14:textId="46528F6F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E22">
              <w:rPr>
                <w:rFonts w:ascii="Arial" w:hAnsi="Arial" w:cs="Arial"/>
                <w:sz w:val="22"/>
                <w:szCs w:val="22"/>
              </w:rPr>
              <w:t>20.4.2023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72D33" w14:textId="77777777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09:10 - 10:00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F4F6" w14:textId="77777777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FBE" w14:textId="5EB4CC22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Parkovisko pri OD Jednota zo strany Hubeného</w:t>
            </w:r>
          </w:p>
        </w:tc>
      </w:tr>
      <w:tr w:rsidR="00011C73" w:rsidRPr="00643393" w14:paraId="5400D6AF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DA087" w14:textId="321D5E58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E22">
              <w:rPr>
                <w:rFonts w:ascii="Arial" w:hAnsi="Arial" w:cs="Arial"/>
                <w:sz w:val="22"/>
                <w:szCs w:val="22"/>
              </w:rPr>
              <w:t>20.4.2023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44EB1" w14:textId="7A4E5A28" w:rsidR="00011C73" w:rsidRPr="0094181D" w:rsidRDefault="00546EC8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11C73" w:rsidRPr="0094181D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BD743" w14:textId="77777777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Vrakuňa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BAA" w14:textId="77777777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Žitavská 5, objekt Žitava</w:t>
            </w:r>
          </w:p>
        </w:tc>
      </w:tr>
      <w:tr w:rsidR="00011C73" w:rsidRPr="00643393" w14:paraId="2E109607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8CDD1" w14:textId="76D9D2FE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E22">
              <w:rPr>
                <w:rFonts w:ascii="Arial" w:hAnsi="Arial" w:cs="Arial"/>
                <w:sz w:val="22"/>
                <w:szCs w:val="22"/>
              </w:rPr>
              <w:t>20.4.2023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CA764" w14:textId="55DD710E" w:rsidR="00011C73" w:rsidRPr="0094181D" w:rsidRDefault="009C076B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11C73" w:rsidRPr="0094181D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605A" w14:textId="4436DE3D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Nové Mesto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8F0" w14:textId="07F8A3C7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areál EKO Podniku na Račianskej ul.</w:t>
            </w:r>
          </w:p>
        </w:tc>
      </w:tr>
      <w:tr w:rsidR="00011C73" w:rsidRPr="00643393" w14:paraId="6E2C7654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85CD0" w14:textId="60F6423D" w:rsidR="00011C73" w:rsidRPr="0094181D" w:rsidRDefault="00011C73" w:rsidP="00011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E22">
              <w:rPr>
                <w:rFonts w:ascii="Arial" w:hAnsi="Arial" w:cs="Arial"/>
                <w:sz w:val="22"/>
                <w:szCs w:val="22"/>
              </w:rPr>
              <w:t>20.4.2023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8256" w14:textId="68AFC60F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DF0DD" w14:textId="77777777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Vajnory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D08" w14:textId="77777777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Zberný dvor na ul. Pri Mlyne</w:t>
            </w:r>
          </w:p>
          <w:p w14:paraId="25ACB870" w14:textId="77777777" w:rsidR="00011C73" w:rsidRPr="00F25F0F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sz w:val="22"/>
                <w:szCs w:val="22"/>
              </w:rPr>
              <w:t>(v objekte starej zberne druhotných surovín)</w:t>
            </w:r>
          </w:p>
        </w:tc>
      </w:tr>
      <w:tr w:rsidR="00011C73" w:rsidRPr="00BB0D33" w14:paraId="458085A1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465F5" w14:textId="63DA8948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E22">
              <w:rPr>
                <w:rFonts w:ascii="Arial" w:hAnsi="Arial" w:cs="Arial"/>
                <w:sz w:val="22"/>
                <w:szCs w:val="22"/>
              </w:rPr>
              <w:t>20.4.2023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4225" w14:textId="3A4E1334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E4C9F" w14:textId="77777777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Podunajské Biskupice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5F08" w14:textId="77777777" w:rsidR="00011C73" w:rsidRPr="0094181D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areál MÚ  Žiacka 2</w:t>
            </w:r>
          </w:p>
        </w:tc>
      </w:tr>
      <w:tr w:rsidR="00011C73" w:rsidRPr="00643393" w14:paraId="6920B0BB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E7F29" w14:textId="6D8A0435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E22">
              <w:rPr>
                <w:rFonts w:ascii="Arial" w:hAnsi="Arial" w:cs="Arial"/>
                <w:sz w:val="22"/>
                <w:szCs w:val="22"/>
              </w:rPr>
              <w:t>20.4.2023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102DD" w14:textId="2B6789E7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7B041" w14:textId="3E224021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Staré Mesto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A87" w14:textId="43030A54" w:rsidR="00011C73" w:rsidRPr="0094181D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 xml:space="preserve">roh ulíc </w:t>
            </w:r>
            <w:proofErr w:type="spellStart"/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Kýčerského</w:t>
            </w:r>
            <w:proofErr w:type="spellEnd"/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 xml:space="preserve">/Jozefa </w:t>
            </w:r>
            <w:proofErr w:type="spellStart"/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Krónera</w:t>
            </w:r>
            <w:proofErr w:type="spellEnd"/>
          </w:p>
        </w:tc>
      </w:tr>
      <w:tr w:rsidR="00011C73" w:rsidRPr="00643393" w14:paraId="1BEC121F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74DB9" w14:textId="6C1F55DF" w:rsidR="00011C73" w:rsidRPr="0094181D" w:rsidRDefault="00011C73" w:rsidP="00011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E22">
              <w:rPr>
                <w:rFonts w:ascii="Arial" w:hAnsi="Arial" w:cs="Arial"/>
                <w:sz w:val="22"/>
                <w:szCs w:val="22"/>
              </w:rPr>
              <w:t>20.4.2023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D7E1B" w14:textId="2950E80C" w:rsidR="00011C73" w:rsidRPr="0094181D" w:rsidRDefault="00011C73" w:rsidP="00011C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11:40</w:t>
            </w: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BD216" w14:textId="2A70E5B3" w:rsidR="00011C73" w:rsidRPr="0094181D" w:rsidRDefault="00011C73" w:rsidP="00011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Staré Mesto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EA2" w14:textId="0EA79349" w:rsidR="00011C73" w:rsidRPr="0094181D" w:rsidRDefault="00011C73" w:rsidP="00011C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Lovinského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ul.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4757/27</w:t>
            </w:r>
          </w:p>
        </w:tc>
      </w:tr>
      <w:tr w:rsidR="00BA4D4A" w:rsidRPr="00643393" w14:paraId="5659CC3E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E8D73" w14:textId="77777777" w:rsidR="00BA4D4A" w:rsidRPr="007771EC" w:rsidRDefault="00BA4D4A" w:rsidP="00BA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6732" w14:textId="186BAC98" w:rsidR="00BA4D4A" w:rsidRPr="007771EC" w:rsidRDefault="00BA4D4A" w:rsidP="00BA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4B91C" w14:textId="75C90048" w:rsidR="00BA4D4A" w:rsidRPr="007771EC" w:rsidRDefault="00BA4D4A" w:rsidP="00BA4D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01C" w14:textId="77777777" w:rsidR="00BA4D4A" w:rsidRPr="007771EC" w:rsidRDefault="00BA4D4A" w:rsidP="00BA4D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4D4A" w:rsidRPr="00643393" w14:paraId="1B98D787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D3798" w14:textId="3A2A89AD" w:rsidR="00BA4D4A" w:rsidRPr="007771EC" w:rsidRDefault="00834E72" w:rsidP="00BA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  <w:r w:rsidR="00011C7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A4D4A" w:rsidRPr="003935FB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 w:rsidR="00EA35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AB098" w14:textId="3B1CCBC8" w:rsidR="00BA4D4A" w:rsidRPr="007771EC" w:rsidRDefault="00BA4D4A" w:rsidP="00BA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559AF" w14:textId="77777777" w:rsidR="00BA4D4A" w:rsidRPr="007771EC" w:rsidRDefault="00BA4D4A" w:rsidP="00BA4D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Čunovo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DB2" w14:textId="77777777" w:rsidR="00BA4D4A" w:rsidRPr="007771EC" w:rsidRDefault="00BA4D4A" w:rsidP="00BA4D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Na hrádzi, zberné miesto</w:t>
            </w:r>
          </w:p>
        </w:tc>
      </w:tr>
      <w:tr w:rsidR="00671151" w:rsidRPr="00643393" w14:paraId="44AEC95F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122EB" w14:textId="328CA5EB" w:rsidR="00671151" w:rsidRPr="007771EC" w:rsidRDefault="00671151" w:rsidP="00671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6A">
              <w:rPr>
                <w:rFonts w:ascii="Arial" w:hAnsi="Arial" w:cs="Arial"/>
                <w:color w:val="000000"/>
                <w:sz w:val="22"/>
                <w:szCs w:val="22"/>
              </w:rPr>
              <w:t>27.4.2023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7926" w14:textId="5AC29AC9" w:rsidR="00671151" w:rsidRPr="007771EC" w:rsidRDefault="00671151" w:rsidP="006711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5703C" w14:textId="77777777" w:rsidR="00671151" w:rsidRPr="007771EC" w:rsidRDefault="00671151" w:rsidP="006711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Jarovce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7F0" w14:textId="77777777" w:rsidR="00671151" w:rsidRPr="007771EC" w:rsidRDefault="00671151" w:rsidP="0067115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kontajnerové stanovište ŠTUDIENAC</w:t>
            </w:r>
          </w:p>
        </w:tc>
      </w:tr>
      <w:tr w:rsidR="00671151" w:rsidRPr="00643393" w14:paraId="46D583FF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00A6C" w14:textId="3F2D24D7" w:rsidR="00671151" w:rsidRPr="007771EC" w:rsidRDefault="00671151" w:rsidP="00671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6A">
              <w:rPr>
                <w:rFonts w:ascii="Arial" w:hAnsi="Arial" w:cs="Arial"/>
                <w:color w:val="000000"/>
                <w:sz w:val="22"/>
                <w:szCs w:val="22"/>
              </w:rPr>
              <w:t>27.4.2023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C7A98" w14:textId="76B8F6C5" w:rsidR="00671151" w:rsidRPr="007771EC" w:rsidRDefault="00671151" w:rsidP="006711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7FD40" w14:textId="77777777" w:rsidR="00671151" w:rsidRPr="007771EC" w:rsidRDefault="00671151" w:rsidP="006711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Ružinov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1FF" w14:textId="4F225FFA" w:rsidR="00671151" w:rsidRPr="007771EC" w:rsidRDefault="00671151" w:rsidP="0067115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 xml:space="preserve">Ružová dolina, </w:t>
            </w:r>
            <w:r w:rsidRPr="00C8173E">
              <w:rPr>
                <w:rFonts w:ascii="Arial" w:hAnsi="Arial" w:cs="Arial"/>
                <w:sz w:val="22"/>
                <w:szCs w:val="22"/>
              </w:rPr>
              <w:t>parkovisko pred kúpaliskom Delfín</w:t>
            </w:r>
          </w:p>
        </w:tc>
      </w:tr>
      <w:tr w:rsidR="00671151" w:rsidRPr="00643393" w14:paraId="16D373D0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597BF" w14:textId="76B3B438" w:rsidR="00671151" w:rsidRPr="007771EC" w:rsidRDefault="00671151" w:rsidP="00671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6A">
              <w:rPr>
                <w:rFonts w:ascii="Arial" w:hAnsi="Arial" w:cs="Arial"/>
                <w:color w:val="000000"/>
                <w:sz w:val="22"/>
                <w:szCs w:val="22"/>
              </w:rPr>
              <w:t>27.4.2023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B2027" w14:textId="1649244D" w:rsidR="00671151" w:rsidRPr="007771EC" w:rsidRDefault="00671151" w:rsidP="006711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D40A0" w14:textId="77777777" w:rsidR="00671151" w:rsidRPr="007771EC" w:rsidRDefault="00671151" w:rsidP="006711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Rusovce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666" w14:textId="0F026203" w:rsidR="00671151" w:rsidRPr="007771EC" w:rsidRDefault="00671151" w:rsidP="0067115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Vývojová ul. , zberný dvor – RUSEKO</w:t>
            </w:r>
          </w:p>
        </w:tc>
      </w:tr>
      <w:tr w:rsidR="00671151" w:rsidRPr="00643393" w14:paraId="1FD2A6C8" w14:textId="77777777" w:rsidTr="009C076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EB6AC" w14:textId="48348632" w:rsidR="00671151" w:rsidRPr="007771EC" w:rsidRDefault="00671151" w:rsidP="00671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6A">
              <w:rPr>
                <w:rFonts w:ascii="Arial" w:hAnsi="Arial" w:cs="Arial"/>
                <w:color w:val="000000"/>
                <w:sz w:val="22"/>
                <w:szCs w:val="22"/>
              </w:rPr>
              <w:t>27.4.2023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2C298" w14:textId="6976BDDE" w:rsidR="00671151" w:rsidRPr="007771EC" w:rsidRDefault="00671151" w:rsidP="006711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02074" w14:textId="0B5ED102" w:rsidR="00671151" w:rsidRPr="007771EC" w:rsidRDefault="00671151" w:rsidP="006711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Petržalka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6CF" w14:textId="0D6F34AA" w:rsidR="00671151" w:rsidRPr="007771EC" w:rsidRDefault="00671151" w:rsidP="0067115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Ovsiš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ts</w:t>
            </w: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ké</w:t>
            </w:r>
            <w:proofErr w:type="spellEnd"/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 xml:space="preserve"> nám. č. 1, vedľa OD  Jednota</w:t>
            </w:r>
          </w:p>
        </w:tc>
      </w:tr>
    </w:tbl>
    <w:p w14:paraId="6F55097D" w14:textId="77777777" w:rsidR="00AD6214" w:rsidRPr="00993B1C" w:rsidRDefault="00AD6214" w:rsidP="004036E4">
      <w:pPr>
        <w:jc w:val="center"/>
        <w:rPr>
          <w:rFonts w:ascii="Arial" w:hAnsi="Arial"/>
        </w:rPr>
      </w:pPr>
    </w:p>
    <w:p w14:paraId="2C5A0183" w14:textId="77777777" w:rsidR="00AD6214" w:rsidRPr="00993B1C" w:rsidRDefault="00AD6214" w:rsidP="00993B1C">
      <w:pPr>
        <w:rPr>
          <w:rFonts w:ascii="Arial" w:hAnsi="Arial"/>
        </w:rPr>
      </w:pPr>
    </w:p>
    <w:p w14:paraId="13F8D73C" w14:textId="77777777" w:rsidR="00AD6214" w:rsidRPr="00993B1C" w:rsidRDefault="00AD6214" w:rsidP="00993B1C">
      <w:pPr>
        <w:rPr>
          <w:rFonts w:ascii="Arial" w:hAnsi="Arial"/>
        </w:rPr>
      </w:pPr>
    </w:p>
    <w:p w14:paraId="4C65C7B4" w14:textId="77777777" w:rsidR="00AD6214" w:rsidRDefault="00AD6214" w:rsidP="00993B1C">
      <w:pPr>
        <w:rPr>
          <w:rFonts w:ascii="Arial" w:hAnsi="Arial"/>
        </w:rPr>
      </w:pPr>
    </w:p>
    <w:p w14:paraId="77AB12FD" w14:textId="77777777" w:rsidR="00AD6214" w:rsidRDefault="00AD6214" w:rsidP="00993B1C">
      <w:pPr>
        <w:rPr>
          <w:rFonts w:ascii="Arial" w:hAnsi="Arial"/>
        </w:rPr>
      </w:pPr>
    </w:p>
    <w:p w14:paraId="79046280" w14:textId="77777777" w:rsidR="00AD6214" w:rsidRPr="00993B1C" w:rsidRDefault="00AD6214" w:rsidP="00993B1C">
      <w:pPr>
        <w:rPr>
          <w:rFonts w:ascii="Arial" w:hAnsi="Arial"/>
        </w:rPr>
      </w:pPr>
    </w:p>
    <w:p w14:paraId="3843CC99" w14:textId="77777777" w:rsidR="00AD6214" w:rsidRPr="00993B1C" w:rsidRDefault="00AD6214" w:rsidP="00993B1C">
      <w:pPr>
        <w:rPr>
          <w:rFonts w:ascii="Arial" w:hAnsi="Arial"/>
        </w:rPr>
      </w:pPr>
    </w:p>
    <w:p w14:paraId="1C0CEC6A" w14:textId="77777777" w:rsidR="00AD6214" w:rsidRPr="00993B1C" w:rsidRDefault="00AD6214" w:rsidP="00993B1C">
      <w:pPr>
        <w:rPr>
          <w:rFonts w:ascii="Arial" w:hAnsi="Arial"/>
        </w:rPr>
      </w:pPr>
    </w:p>
    <w:p w14:paraId="36D66863" w14:textId="77777777" w:rsidR="00AD6214" w:rsidRDefault="00AD6214" w:rsidP="00993B1C">
      <w:pPr>
        <w:jc w:val="center"/>
        <w:rPr>
          <w:rFonts w:ascii="Arial" w:hAnsi="Arial"/>
          <w:sz w:val="28"/>
          <w:szCs w:val="28"/>
        </w:rPr>
      </w:pPr>
    </w:p>
    <w:sectPr w:rsidR="00AD6214" w:rsidSect="00F835F6">
      <w:headerReference w:type="default" r:id="rId7"/>
      <w:footerReference w:type="default" r:id="rId8"/>
      <w:pgSz w:w="11900" w:h="16840"/>
      <w:pgMar w:top="1351" w:right="0" w:bottom="1985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1326" w14:textId="77777777" w:rsidR="00E36574" w:rsidRDefault="00E36574">
      <w:r>
        <w:separator/>
      </w:r>
    </w:p>
  </w:endnote>
  <w:endnote w:type="continuationSeparator" w:id="0">
    <w:p w14:paraId="6DC94BA7" w14:textId="77777777" w:rsidR="00E36574" w:rsidRDefault="00E3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2CC4" w14:textId="77777777" w:rsidR="00AD6214" w:rsidRDefault="00AD6214" w:rsidP="0091079D">
    <w:pPr>
      <w:pStyle w:val="Pt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8AF8F" w14:textId="77777777" w:rsidR="00E36574" w:rsidRDefault="00E36574">
      <w:r>
        <w:separator/>
      </w:r>
    </w:p>
  </w:footnote>
  <w:footnote w:type="continuationSeparator" w:id="0">
    <w:p w14:paraId="3761323D" w14:textId="77777777" w:rsidR="00E36574" w:rsidRDefault="00E3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3A50C" w14:textId="77777777" w:rsidR="00AD6214" w:rsidRDefault="00AD6214" w:rsidP="0091079D">
    <w:pPr>
      <w:pStyle w:val="Hlavika"/>
      <w:tabs>
        <w:tab w:val="clear" w:pos="8306"/>
        <w:tab w:val="right" w:pos="9498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6C"/>
    <w:rsid w:val="00011C73"/>
    <w:rsid w:val="000275BD"/>
    <w:rsid w:val="000A4345"/>
    <w:rsid w:val="000E1B7D"/>
    <w:rsid w:val="00127B19"/>
    <w:rsid w:val="00131085"/>
    <w:rsid w:val="001867A9"/>
    <w:rsid w:val="00195127"/>
    <w:rsid w:val="00271106"/>
    <w:rsid w:val="002A03EE"/>
    <w:rsid w:val="002B6704"/>
    <w:rsid w:val="002E6A88"/>
    <w:rsid w:val="002F1E46"/>
    <w:rsid w:val="00374DEF"/>
    <w:rsid w:val="003B1A08"/>
    <w:rsid w:val="003B2153"/>
    <w:rsid w:val="003B35BF"/>
    <w:rsid w:val="003D33BB"/>
    <w:rsid w:val="003F39DE"/>
    <w:rsid w:val="004036E4"/>
    <w:rsid w:val="004149EB"/>
    <w:rsid w:val="00420952"/>
    <w:rsid w:val="00423EF4"/>
    <w:rsid w:val="00433DF4"/>
    <w:rsid w:val="00435596"/>
    <w:rsid w:val="00436313"/>
    <w:rsid w:val="00461EB3"/>
    <w:rsid w:val="004628E7"/>
    <w:rsid w:val="004628ED"/>
    <w:rsid w:val="004B302D"/>
    <w:rsid w:val="004F0F04"/>
    <w:rsid w:val="00540336"/>
    <w:rsid w:val="00546EC8"/>
    <w:rsid w:val="00563E29"/>
    <w:rsid w:val="005671D9"/>
    <w:rsid w:val="00581B8E"/>
    <w:rsid w:val="0058769E"/>
    <w:rsid w:val="005B29CF"/>
    <w:rsid w:val="006221D1"/>
    <w:rsid w:val="00643393"/>
    <w:rsid w:val="00643D4A"/>
    <w:rsid w:val="006544C8"/>
    <w:rsid w:val="00671151"/>
    <w:rsid w:val="00693398"/>
    <w:rsid w:val="006A5B72"/>
    <w:rsid w:val="006E6BEF"/>
    <w:rsid w:val="00713694"/>
    <w:rsid w:val="00732877"/>
    <w:rsid w:val="007440AC"/>
    <w:rsid w:val="00753B67"/>
    <w:rsid w:val="00756D4D"/>
    <w:rsid w:val="007771EC"/>
    <w:rsid w:val="007B5B21"/>
    <w:rsid w:val="007D3AED"/>
    <w:rsid w:val="00834E72"/>
    <w:rsid w:val="008B5F5F"/>
    <w:rsid w:val="008C6E0C"/>
    <w:rsid w:val="008E0D7A"/>
    <w:rsid w:val="008F0B3C"/>
    <w:rsid w:val="009018C8"/>
    <w:rsid w:val="0091079D"/>
    <w:rsid w:val="00917DCB"/>
    <w:rsid w:val="0094181D"/>
    <w:rsid w:val="009470E8"/>
    <w:rsid w:val="00955336"/>
    <w:rsid w:val="00977D01"/>
    <w:rsid w:val="00993B1C"/>
    <w:rsid w:val="009C076B"/>
    <w:rsid w:val="009F3E85"/>
    <w:rsid w:val="00A076A4"/>
    <w:rsid w:val="00A36ABF"/>
    <w:rsid w:val="00A41371"/>
    <w:rsid w:val="00A51BAE"/>
    <w:rsid w:val="00A5387A"/>
    <w:rsid w:val="00A626CE"/>
    <w:rsid w:val="00A837D4"/>
    <w:rsid w:val="00A91BF3"/>
    <w:rsid w:val="00AA201B"/>
    <w:rsid w:val="00AC18F3"/>
    <w:rsid w:val="00AC499A"/>
    <w:rsid w:val="00AC6333"/>
    <w:rsid w:val="00AD6214"/>
    <w:rsid w:val="00B03AD7"/>
    <w:rsid w:val="00B403D5"/>
    <w:rsid w:val="00B52BEA"/>
    <w:rsid w:val="00BA4D4A"/>
    <w:rsid w:val="00BB1D2A"/>
    <w:rsid w:val="00BB3A26"/>
    <w:rsid w:val="00BB74D6"/>
    <w:rsid w:val="00BC22F6"/>
    <w:rsid w:val="00BF41C7"/>
    <w:rsid w:val="00BF4AB5"/>
    <w:rsid w:val="00BF736C"/>
    <w:rsid w:val="00C12BC0"/>
    <w:rsid w:val="00C2395F"/>
    <w:rsid w:val="00C8173E"/>
    <w:rsid w:val="00CD2BCD"/>
    <w:rsid w:val="00CE233A"/>
    <w:rsid w:val="00D11938"/>
    <w:rsid w:val="00D31314"/>
    <w:rsid w:val="00D51BA9"/>
    <w:rsid w:val="00D853BA"/>
    <w:rsid w:val="00D923AF"/>
    <w:rsid w:val="00D9296F"/>
    <w:rsid w:val="00DA4B42"/>
    <w:rsid w:val="00DC4248"/>
    <w:rsid w:val="00DF3797"/>
    <w:rsid w:val="00E06751"/>
    <w:rsid w:val="00E24EB6"/>
    <w:rsid w:val="00E36574"/>
    <w:rsid w:val="00E44B52"/>
    <w:rsid w:val="00EA359F"/>
    <w:rsid w:val="00EA69AB"/>
    <w:rsid w:val="00EC0936"/>
    <w:rsid w:val="00EC7142"/>
    <w:rsid w:val="00EC7709"/>
    <w:rsid w:val="00ED12DD"/>
    <w:rsid w:val="00ED4180"/>
    <w:rsid w:val="00F209D8"/>
    <w:rsid w:val="00F213A5"/>
    <w:rsid w:val="00F25F0F"/>
    <w:rsid w:val="00F31B17"/>
    <w:rsid w:val="00F835F6"/>
    <w:rsid w:val="00F94B32"/>
    <w:rsid w:val="00FB022B"/>
    <w:rsid w:val="00FC12E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79DC83"/>
  <w15:docId w15:val="{0C6EC380-15D1-4C4C-AD75-AFECD01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26CE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FB1"/>
    <w:rPr>
      <w:sz w:val="0"/>
      <w:szCs w:val="0"/>
      <w:lang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uiPriority w:val="99"/>
    <w:semiHidden/>
    <w:rsid w:val="006A1FB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semiHidden/>
    <w:rsid w:val="006A1F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akova\Desktop\M&#268;%20Vraku&#328;a\hlavi&#269;kov&#253;%20_papier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C7F4-D74F-4D90-9093-68E33DED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_papier 2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Zber komunálnych odpadov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Zber komunálnych odpadov</dc:title>
  <dc:creator>Slováková Janka</dc:creator>
  <cp:lastModifiedBy>Mgr. Ľudmila Ráceková</cp:lastModifiedBy>
  <cp:revision>9</cp:revision>
  <dcterms:created xsi:type="dcterms:W3CDTF">2024-02-26T13:54:00Z</dcterms:created>
  <dcterms:modified xsi:type="dcterms:W3CDTF">2024-03-07T10:52:00Z</dcterms:modified>
</cp:coreProperties>
</file>