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6D864F" w14:textId="27B41288" w:rsidR="00C1450E" w:rsidRDefault="00C1450E" w:rsidP="00870DF5"/>
    <w:p w14:paraId="4237C2BC" w14:textId="0FE5C003" w:rsidR="00870DF5" w:rsidRPr="00870DF5" w:rsidRDefault="00870DF5" w:rsidP="00870DF5">
      <w:pPr>
        <w:rPr>
          <w:b/>
          <w:bCs/>
        </w:rPr>
      </w:pPr>
      <w:r w:rsidRPr="00870DF5">
        <w:rPr>
          <w:b/>
          <w:bCs/>
        </w:rPr>
        <w:t>Rok 202</w:t>
      </w:r>
      <w:r w:rsidR="00284F45">
        <w:rPr>
          <w:b/>
          <w:bCs/>
        </w:rPr>
        <w:t>1</w:t>
      </w:r>
    </w:p>
    <w:p w14:paraId="77081309" w14:textId="0BCF3EFA" w:rsidR="00870DF5" w:rsidRDefault="00870DF5" w:rsidP="00870DF5"/>
    <w:p w14:paraId="28AFB64B" w14:textId="77F11AEF" w:rsidR="00870DF5" w:rsidRDefault="00870DF5" w:rsidP="00870DF5"/>
    <w:tbl>
      <w:tblPr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1388"/>
        <w:gridCol w:w="873"/>
        <w:gridCol w:w="851"/>
        <w:gridCol w:w="850"/>
        <w:gridCol w:w="851"/>
        <w:gridCol w:w="733"/>
        <w:gridCol w:w="733"/>
        <w:gridCol w:w="784"/>
        <w:gridCol w:w="822"/>
        <w:gridCol w:w="1055"/>
        <w:gridCol w:w="828"/>
        <w:gridCol w:w="1017"/>
        <w:gridCol w:w="993"/>
        <w:gridCol w:w="1556"/>
      </w:tblGrid>
      <w:tr w:rsidR="00EF16A3" w:rsidRPr="00870DF5" w14:paraId="122069BE" w14:textId="0F87712A" w:rsidTr="009312B4">
        <w:trPr>
          <w:trHeight w:val="300"/>
        </w:trPr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545628A1" w14:textId="77777777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Zamestnanec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08618FE5" w14:textId="77777777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Názov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1D9EAC8" w14:textId="77777777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Január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10C30A" w14:textId="77777777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Február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E171BF1" w14:textId="77777777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Marec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97C711" w14:textId="77777777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Apríl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4BC9AD6" w14:textId="77777777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Máj 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28CDE67" w14:textId="77777777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Jún</w:t>
            </w:r>
          </w:p>
        </w:tc>
        <w:tc>
          <w:tcPr>
            <w:tcW w:w="786" w:type="dxa"/>
          </w:tcPr>
          <w:p w14:paraId="3B7FBA65" w14:textId="290CEB8B" w:rsidR="00EF16A3" w:rsidRPr="00284F4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Júl</w:t>
            </w:r>
          </w:p>
        </w:tc>
        <w:tc>
          <w:tcPr>
            <w:tcW w:w="825" w:type="dxa"/>
          </w:tcPr>
          <w:p w14:paraId="409631E5" w14:textId="5CBE7D38" w:rsidR="00EF16A3" w:rsidRPr="00284F4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August</w:t>
            </w:r>
          </w:p>
        </w:tc>
        <w:tc>
          <w:tcPr>
            <w:tcW w:w="1055" w:type="dxa"/>
          </w:tcPr>
          <w:p w14:paraId="40A87D5A" w14:textId="0F80268F" w:rsidR="00EF16A3" w:rsidRPr="00284F4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September</w:t>
            </w:r>
          </w:p>
        </w:tc>
        <w:tc>
          <w:tcPr>
            <w:tcW w:w="828" w:type="dxa"/>
          </w:tcPr>
          <w:p w14:paraId="77D340CF" w14:textId="5CCE693E" w:rsidR="00EF16A3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Oktober</w:t>
            </w:r>
            <w:proofErr w:type="spellEnd"/>
          </w:p>
        </w:tc>
        <w:tc>
          <w:tcPr>
            <w:tcW w:w="1017" w:type="dxa"/>
          </w:tcPr>
          <w:p w14:paraId="46C73B97" w14:textId="231674BF" w:rsidR="00EF16A3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November</w:t>
            </w:r>
          </w:p>
        </w:tc>
        <w:tc>
          <w:tcPr>
            <w:tcW w:w="967" w:type="dxa"/>
          </w:tcPr>
          <w:p w14:paraId="40EED0A5" w14:textId="1CA74AF9" w:rsidR="00EF16A3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December </w:t>
            </w:r>
          </w:p>
        </w:tc>
        <w:tc>
          <w:tcPr>
            <w:tcW w:w="1578" w:type="dxa"/>
          </w:tcPr>
          <w:p w14:paraId="5A0D097C" w14:textId="593ABD28" w:rsidR="00EF16A3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</w:rPr>
              <w:t>Spolu</w:t>
            </w:r>
          </w:p>
        </w:tc>
      </w:tr>
      <w:tr w:rsidR="00EF16A3" w:rsidRPr="00870DF5" w14:paraId="5C1AB111" w14:textId="4131C0D9" w:rsidTr="009312B4">
        <w:trPr>
          <w:trHeight w:val="300"/>
        </w:trPr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0856968" w14:textId="77777777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Fabián František Ing.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192963EB" w14:textId="77777777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Predseda predstavenstva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63EAFD7F" w14:textId="584DFD6C" w:rsidR="00EF16A3" w:rsidRPr="00870DF5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90BCF49" w14:textId="0EC722A2" w:rsidR="00EF16A3" w:rsidRPr="00870DF5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51BF317" w14:textId="7CDB797E" w:rsidR="00EF16A3" w:rsidRPr="00870DF5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C49B5CF" w14:textId="714F3123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32D0BB17" w14:textId="7BF7C71B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0CA6229F" w14:textId="6D38FC30" w:rsidR="00EF16A3" w:rsidRPr="00870DF5" w:rsidRDefault="00EF16A3" w:rsidP="00870DF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786" w:type="dxa"/>
          </w:tcPr>
          <w:p w14:paraId="1AE404BB" w14:textId="498B8606" w:rsidR="00EF16A3" w:rsidRPr="00EF16A3" w:rsidRDefault="00EF16A3" w:rsidP="00B96FA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6562E82C" w14:textId="0D0B0280" w:rsidR="00EF16A3" w:rsidRPr="00EF16A3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825" w:type="dxa"/>
          </w:tcPr>
          <w:p w14:paraId="73769C49" w14:textId="77777777" w:rsidR="00EF16A3" w:rsidRPr="00EF16A3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0DD5167" w14:textId="1153C563" w:rsidR="00EF16A3" w:rsidRPr="00EF16A3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1055" w:type="dxa"/>
          </w:tcPr>
          <w:p w14:paraId="7AEFD898" w14:textId="77777777" w:rsidR="00EF16A3" w:rsidRPr="00EF16A3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48827702" w14:textId="192F5390" w:rsidR="00EF16A3" w:rsidRPr="00EF16A3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828" w:type="dxa"/>
          </w:tcPr>
          <w:p w14:paraId="23272CB3" w14:textId="77777777" w:rsidR="00EF16A3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4E798C37" w14:textId="17645316" w:rsidR="00EF16A3" w:rsidRPr="00EF16A3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1017" w:type="dxa"/>
          </w:tcPr>
          <w:p w14:paraId="2B02C4B5" w14:textId="77777777" w:rsidR="00EF16A3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69933E4A" w14:textId="2587BF16" w:rsidR="00EF16A3" w:rsidRPr="00EF16A3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967" w:type="dxa"/>
          </w:tcPr>
          <w:p w14:paraId="02D30B14" w14:textId="77777777" w:rsidR="00EF16A3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091E8587" w14:textId="57417990" w:rsidR="00EF16A3" w:rsidRPr="00EF16A3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1578" w:type="dxa"/>
          </w:tcPr>
          <w:p w14:paraId="0F44F852" w14:textId="77777777" w:rsidR="00EF16A3" w:rsidRPr="00196149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CC026C4" w14:textId="6D992C62" w:rsidR="00EF16A3" w:rsidRPr="00196149" w:rsidRDefault="00EF16A3" w:rsidP="00870DF5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196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9000,06€</w:t>
            </w:r>
          </w:p>
        </w:tc>
      </w:tr>
      <w:tr w:rsidR="009312B4" w:rsidRPr="00870DF5" w14:paraId="66086E06" w14:textId="629BF030" w:rsidTr="009312B4">
        <w:trPr>
          <w:trHeight w:val="285"/>
        </w:trPr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707CF7E" w14:textId="1DB0C884" w:rsidR="00EF16A3" w:rsidRPr="00870DF5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Ďurajková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Monika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51AFC0FB" w14:textId="62C9C234" w:rsidR="00EF16A3" w:rsidRPr="00870DF5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predstavenstva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5E8B3D77" w14:textId="42810DC1" w:rsidR="00EF16A3" w:rsidRPr="00870DF5" w:rsidRDefault="00196149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  </w:t>
            </w:r>
            <w:r w:rsid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EC1E7BB" w14:textId="3CD10458" w:rsidR="00EF16A3" w:rsidRPr="00870DF5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FE3C12F" w14:textId="39A078F0" w:rsidR="00EF16A3" w:rsidRPr="00870DF5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76F028" w14:textId="5C4C6847" w:rsidR="00EF16A3" w:rsidRPr="00870DF5" w:rsidRDefault="00EF16A3" w:rsidP="0019614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00E7FE56" w14:textId="7A494481" w:rsidR="00EF16A3" w:rsidRPr="00870DF5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5F14C783" w14:textId="67D60B76" w:rsidR="00EF16A3" w:rsidRPr="00870DF5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786" w:type="dxa"/>
          </w:tcPr>
          <w:p w14:paraId="19829EC9" w14:textId="77777777" w:rsidR="00EF16A3" w:rsidRPr="00EF16A3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0D4E75AE" w14:textId="43125498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825" w:type="dxa"/>
          </w:tcPr>
          <w:p w14:paraId="31442150" w14:textId="77777777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44A5E31C" w14:textId="1DBEC897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1055" w:type="dxa"/>
          </w:tcPr>
          <w:p w14:paraId="3B220A1E" w14:textId="77777777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6E9529CA" w14:textId="23EB02C2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828" w:type="dxa"/>
          </w:tcPr>
          <w:p w14:paraId="275E9218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625DC1B3" w14:textId="72175B23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1017" w:type="dxa"/>
          </w:tcPr>
          <w:p w14:paraId="0510454E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607413FC" w14:textId="5C3F70EA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967" w:type="dxa"/>
          </w:tcPr>
          <w:p w14:paraId="08DBA7F7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44F48A1A" w14:textId="6DC751DF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1578" w:type="dxa"/>
          </w:tcPr>
          <w:p w14:paraId="4826912C" w14:textId="77777777" w:rsidR="00EF16A3" w:rsidRPr="00196149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135A4A1E" w14:textId="595C5011" w:rsidR="00196149" w:rsidRPr="00196149" w:rsidRDefault="00196149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196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9000,06€</w:t>
            </w:r>
          </w:p>
        </w:tc>
      </w:tr>
      <w:tr w:rsidR="009312B4" w:rsidRPr="00870DF5" w14:paraId="58AA33E6" w14:textId="09DA0ADD" w:rsidTr="009312B4">
        <w:trPr>
          <w:trHeight w:val="285"/>
        </w:trPr>
        <w:tc>
          <w:tcPr>
            <w:tcW w:w="1846" w:type="dxa"/>
            <w:shd w:val="clear" w:color="auto" w:fill="auto"/>
            <w:noWrap/>
            <w:vAlign w:val="bottom"/>
          </w:tcPr>
          <w:p w14:paraId="3FAFF7A5" w14:textId="56524D79" w:rsidR="00EF16A3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Kurhajcová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Petra Ing.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14:paraId="5CBC389A" w14:textId="17B432A2" w:rsidR="00EF16A3" w:rsidRPr="00870DF5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predstavenstva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3BD4469C" w14:textId="514DD0F1" w:rsidR="00EF16A3" w:rsidRDefault="00196149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  </w:t>
            </w:r>
            <w:r w:rsid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9A5A044" w14:textId="0E6D450D" w:rsidR="00EF16A3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202497D" w14:textId="10FEB39B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CCA12C1" w14:textId="163CF769" w:rsidR="00EF16A3" w:rsidRDefault="00EF16A3" w:rsidP="0019614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1F3E67DB" w14:textId="3BEC302A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38230C35" w14:textId="6F009DDC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786" w:type="dxa"/>
          </w:tcPr>
          <w:p w14:paraId="05B502A0" w14:textId="77777777" w:rsidR="00EF16A3" w:rsidRPr="00EF16A3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33982A51" w14:textId="0C3277CA" w:rsidR="00EF16A3" w:rsidRPr="00EF16A3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825" w:type="dxa"/>
          </w:tcPr>
          <w:p w14:paraId="072A34B0" w14:textId="77777777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F9C2FD4" w14:textId="7933EF2B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1055" w:type="dxa"/>
          </w:tcPr>
          <w:p w14:paraId="586B3D68" w14:textId="77777777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55E3C004" w14:textId="251F9121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828" w:type="dxa"/>
          </w:tcPr>
          <w:p w14:paraId="0EC05598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500506A1" w14:textId="03A06FB4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1017" w:type="dxa"/>
          </w:tcPr>
          <w:p w14:paraId="3CEA0ACE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1A443826" w14:textId="79AD666F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967" w:type="dxa"/>
          </w:tcPr>
          <w:p w14:paraId="0C3FBC38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0FD405EB" w14:textId="0424689E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1578" w:type="dxa"/>
          </w:tcPr>
          <w:p w14:paraId="3C84A466" w14:textId="77777777" w:rsidR="00EF16A3" w:rsidRPr="00196149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CDF68FA" w14:textId="48A6D8DA" w:rsidR="00196149" w:rsidRPr="00196149" w:rsidRDefault="00196149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196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9000,06€</w:t>
            </w:r>
          </w:p>
        </w:tc>
      </w:tr>
      <w:tr w:rsidR="009312B4" w:rsidRPr="00870DF5" w14:paraId="3512D2DC" w14:textId="71CAE422" w:rsidTr="009312B4">
        <w:trPr>
          <w:trHeight w:val="285"/>
        </w:trPr>
        <w:tc>
          <w:tcPr>
            <w:tcW w:w="1846" w:type="dxa"/>
            <w:shd w:val="clear" w:color="auto" w:fill="auto"/>
            <w:noWrap/>
            <w:vAlign w:val="bottom"/>
          </w:tcPr>
          <w:p w14:paraId="1140C7A8" w14:textId="07AF0DD0" w:rsidR="00EF16A3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Pílková Silvia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14:paraId="7D3833F8" w14:textId="3AD64604" w:rsidR="00EF16A3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predstavenstva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702EBD48" w14:textId="2693C6D1" w:rsidR="00EF16A3" w:rsidRDefault="00196149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  </w:t>
            </w:r>
            <w:r w:rsid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C206DAA" w14:textId="21F740D1" w:rsidR="00EF16A3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31BEC00" w14:textId="257E5271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1397C4A" w14:textId="7A2D7B95" w:rsidR="00EF16A3" w:rsidRDefault="00EF16A3" w:rsidP="0019614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0561F6E2" w14:textId="3DEB0EB9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1A48E0F8" w14:textId="7DA091F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786" w:type="dxa"/>
          </w:tcPr>
          <w:p w14:paraId="140CAADE" w14:textId="77777777" w:rsidR="00EF16A3" w:rsidRPr="00EF16A3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78EB4BA7" w14:textId="4503BD1F" w:rsidR="00EF16A3" w:rsidRPr="00EF16A3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825" w:type="dxa"/>
          </w:tcPr>
          <w:p w14:paraId="3B7B2A20" w14:textId="77777777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75C24365" w14:textId="7F0BDB9F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1055" w:type="dxa"/>
          </w:tcPr>
          <w:p w14:paraId="04F56657" w14:textId="77777777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38A0721A" w14:textId="5563C995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828" w:type="dxa"/>
          </w:tcPr>
          <w:p w14:paraId="3AA566B6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76DEBD60" w14:textId="76622E8D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750,00€</w:t>
            </w:r>
          </w:p>
        </w:tc>
        <w:tc>
          <w:tcPr>
            <w:tcW w:w="1017" w:type="dxa"/>
          </w:tcPr>
          <w:p w14:paraId="2FA0E0A4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712D9F01" w14:textId="49D6D283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967" w:type="dxa"/>
          </w:tcPr>
          <w:p w14:paraId="5156CABF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4BCD1F39" w14:textId="09ACF574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750,01€</w:t>
            </w:r>
          </w:p>
        </w:tc>
        <w:tc>
          <w:tcPr>
            <w:tcW w:w="1578" w:type="dxa"/>
          </w:tcPr>
          <w:p w14:paraId="1AEFE431" w14:textId="77777777" w:rsidR="00EF16A3" w:rsidRPr="00196149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F9ED7BA" w14:textId="0355B577" w:rsidR="00196149" w:rsidRPr="00196149" w:rsidRDefault="00196149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196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9000,06€</w:t>
            </w:r>
          </w:p>
        </w:tc>
      </w:tr>
      <w:tr w:rsidR="009312B4" w:rsidRPr="00870DF5" w14:paraId="73232CFD" w14:textId="5BC6B949" w:rsidTr="009312B4">
        <w:trPr>
          <w:trHeight w:val="285"/>
        </w:trPr>
        <w:tc>
          <w:tcPr>
            <w:tcW w:w="1846" w:type="dxa"/>
            <w:shd w:val="clear" w:color="auto" w:fill="auto"/>
            <w:noWrap/>
            <w:vAlign w:val="bottom"/>
          </w:tcPr>
          <w:p w14:paraId="031AC585" w14:textId="4F34C33B" w:rsidR="00EF16A3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Marcela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Kulifajová</w:t>
            </w:r>
            <w:proofErr w:type="spellEnd"/>
            <w:r w:rsidR="0019614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Ing.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14:paraId="351826F4" w14:textId="38CD5E74" w:rsidR="00EF16A3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Predseda dozornej rady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7A9B3BDA" w14:textId="525A8CE6" w:rsidR="00EF16A3" w:rsidRDefault="00196149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      </w:t>
            </w:r>
            <w:r w:rsid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0,00€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054098A" w14:textId="73A30508" w:rsidR="00EF16A3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0,00€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2FEC9FA" w14:textId="5004FA38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0,00€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397434E" w14:textId="6A0008FD" w:rsidR="00EF16A3" w:rsidRDefault="00EF16A3" w:rsidP="0019614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0,00€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7CFDC5BF" w14:textId="1E65B92A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0,00€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2E983C5B" w14:textId="3F7D3F46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0,00€</w:t>
            </w:r>
          </w:p>
        </w:tc>
        <w:tc>
          <w:tcPr>
            <w:tcW w:w="786" w:type="dxa"/>
          </w:tcPr>
          <w:p w14:paraId="768EC307" w14:textId="77777777" w:rsidR="00EF16A3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21502E3A" w14:textId="7C3BFCCB" w:rsidR="00EF16A3" w:rsidRDefault="00196149" w:rsidP="00EF16A3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   </w:t>
            </w:r>
            <w:r w:rsid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0,00€</w:t>
            </w:r>
          </w:p>
        </w:tc>
        <w:tc>
          <w:tcPr>
            <w:tcW w:w="825" w:type="dxa"/>
          </w:tcPr>
          <w:p w14:paraId="7AC9EE35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1C0A1F45" w14:textId="5DDCCDA4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0,00€</w:t>
            </w:r>
          </w:p>
        </w:tc>
        <w:tc>
          <w:tcPr>
            <w:tcW w:w="1055" w:type="dxa"/>
          </w:tcPr>
          <w:p w14:paraId="1AE77AAB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4B5E5662" w14:textId="2FC45B18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0,00€</w:t>
            </w:r>
          </w:p>
        </w:tc>
        <w:tc>
          <w:tcPr>
            <w:tcW w:w="828" w:type="dxa"/>
          </w:tcPr>
          <w:p w14:paraId="02F14526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4DCFB0A2" w14:textId="41A476D5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0,00€</w:t>
            </w:r>
          </w:p>
        </w:tc>
        <w:tc>
          <w:tcPr>
            <w:tcW w:w="1017" w:type="dxa"/>
          </w:tcPr>
          <w:p w14:paraId="20A15853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0FA54749" w14:textId="5967916D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0,00€</w:t>
            </w:r>
          </w:p>
        </w:tc>
        <w:tc>
          <w:tcPr>
            <w:tcW w:w="967" w:type="dxa"/>
          </w:tcPr>
          <w:p w14:paraId="237F4A4C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34C92ADC" w14:textId="13DD4813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0,00€</w:t>
            </w:r>
          </w:p>
        </w:tc>
        <w:tc>
          <w:tcPr>
            <w:tcW w:w="1578" w:type="dxa"/>
          </w:tcPr>
          <w:p w14:paraId="6F60DF25" w14:textId="77777777" w:rsidR="00EF16A3" w:rsidRPr="00196149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71BF00A1" w14:textId="17F720D2" w:rsidR="00196149" w:rsidRPr="00196149" w:rsidRDefault="00196149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196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0,00€</w:t>
            </w:r>
          </w:p>
        </w:tc>
      </w:tr>
      <w:tr w:rsidR="009312B4" w:rsidRPr="00870DF5" w14:paraId="369692E8" w14:textId="47881BE5" w:rsidTr="009312B4">
        <w:trPr>
          <w:trHeight w:val="285"/>
        </w:trPr>
        <w:tc>
          <w:tcPr>
            <w:tcW w:w="1846" w:type="dxa"/>
            <w:shd w:val="clear" w:color="auto" w:fill="auto"/>
            <w:noWrap/>
            <w:vAlign w:val="bottom"/>
          </w:tcPr>
          <w:p w14:paraId="08EB5EC9" w14:textId="6AA3FD6E" w:rsidR="00EF16A3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Čechvala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Boris Mgr.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14:paraId="489FED41" w14:textId="2BA4BCB8" w:rsidR="00EF16A3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dozornej rady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3A5DC535" w14:textId="7D81D5FD" w:rsidR="00EF16A3" w:rsidRDefault="00196149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  </w:t>
            </w:r>
            <w:r w:rsid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300,01€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A635FFD" w14:textId="4814FA60" w:rsidR="00EF16A3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1664FAB" w14:textId="7F44C863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D0B1609" w14:textId="66C2793D" w:rsidR="00EF16A3" w:rsidRDefault="00EF16A3" w:rsidP="0019614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259,10€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4D59129D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6D2BE57A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" w:type="dxa"/>
          </w:tcPr>
          <w:p w14:paraId="480F6E5C" w14:textId="77777777" w:rsidR="00EF16A3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</w:tcPr>
          <w:p w14:paraId="13098EC6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5" w:type="dxa"/>
          </w:tcPr>
          <w:p w14:paraId="70B7031D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</w:tcPr>
          <w:p w14:paraId="386ABC34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</w:tcPr>
          <w:p w14:paraId="3B67871A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</w:tcPr>
          <w:p w14:paraId="10AF9535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8" w:type="dxa"/>
          </w:tcPr>
          <w:p w14:paraId="4C075293" w14:textId="77777777" w:rsidR="00EF16A3" w:rsidRPr="00196149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4BA30053" w14:textId="1C14C5E3" w:rsidR="00196149" w:rsidRPr="00196149" w:rsidRDefault="00196149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196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1159,11€</w:t>
            </w:r>
          </w:p>
        </w:tc>
      </w:tr>
      <w:tr w:rsidR="009312B4" w:rsidRPr="00870DF5" w14:paraId="119FD039" w14:textId="47504BB7" w:rsidTr="009312B4">
        <w:trPr>
          <w:trHeight w:val="300"/>
        </w:trPr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C71BCC3" w14:textId="4976F27C" w:rsidR="00EF16A3" w:rsidRPr="00870DF5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Méheš</w:t>
            </w:r>
            <w:proofErr w:type="spellEnd"/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Matúš JUDr.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626363D9" w14:textId="77777777" w:rsidR="00EF16A3" w:rsidRPr="00870DF5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dozornej rady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19FA61F6" w14:textId="0E1773C0" w:rsidR="00EF16A3" w:rsidRPr="00870DF5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300,01€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58CE3F3" w14:textId="26375986" w:rsidR="00EF16A3" w:rsidRPr="00870DF5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911A2FC" w14:textId="10C75016" w:rsidR="00EF16A3" w:rsidRPr="00870DF5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4A6A937" w14:textId="2355B438" w:rsidR="00EF16A3" w:rsidRPr="00870DF5" w:rsidRDefault="00196149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 xml:space="preserve">     </w:t>
            </w:r>
            <w:r w:rsid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300,01€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78B66CA2" w14:textId="2DF813AA" w:rsidR="00EF16A3" w:rsidRPr="00870DF5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097271E6" w14:textId="065B0612" w:rsidR="00EF16A3" w:rsidRPr="00870DF5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786" w:type="dxa"/>
          </w:tcPr>
          <w:p w14:paraId="63281534" w14:textId="77777777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638D9D41" w14:textId="4E3CAA77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300,01€</w:t>
            </w:r>
          </w:p>
        </w:tc>
        <w:tc>
          <w:tcPr>
            <w:tcW w:w="825" w:type="dxa"/>
          </w:tcPr>
          <w:p w14:paraId="139FAB31" w14:textId="77777777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363B607A" w14:textId="79D387E9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1055" w:type="dxa"/>
          </w:tcPr>
          <w:p w14:paraId="2447C99D" w14:textId="77777777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6E33DCFB" w14:textId="1C17F05B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300,01€</w:t>
            </w:r>
          </w:p>
        </w:tc>
        <w:tc>
          <w:tcPr>
            <w:tcW w:w="828" w:type="dxa"/>
          </w:tcPr>
          <w:p w14:paraId="6BD97125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5FD35982" w14:textId="4EE4E5D3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1017" w:type="dxa"/>
          </w:tcPr>
          <w:p w14:paraId="5F0B0AFE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3A2A50CB" w14:textId="1AF407A5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300,01€</w:t>
            </w:r>
          </w:p>
        </w:tc>
        <w:tc>
          <w:tcPr>
            <w:tcW w:w="967" w:type="dxa"/>
          </w:tcPr>
          <w:p w14:paraId="11B09228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6B867E71" w14:textId="777FF91C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300,01€</w:t>
            </w:r>
          </w:p>
        </w:tc>
        <w:tc>
          <w:tcPr>
            <w:tcW w:w="1578" w:type="dxa"/>
          </w:tcPr>
          <w:p w14:paraId="4A0FB4D2" w14:textId="77777777" w:rsidR="00EF16A3" w:rsidRPr="00196149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6E7583F8" w14:textId="2C2C408E" w:rsidR="00196149" w:rsidRPr="00196149" w:rsidRDefault="00196149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196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3600,06€</w:t>
            </w:r>
          </w:p>
        </w:tc>
      </w:tr>
      <w:tr w:rsidR="009312B4" w:rsidRPr="00870DF5" w14:paraId="0A0BEF8E" w14:textId="2D54AECA" w:rsidTr="009312B4">
        <w:trPr>
          <w:trHeight w:val="300"/>
        </w:trPr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604CC248" w14:textId="77777777" w:rsidR="00EF16A3" w:rsidRPr="00870DF5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Sirotka Vladimír Ing.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7BC632AC" w14:textId="77777777" w:rsidR="00EF16A3" w:rsidRPr="00870DF5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dozornej rady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7D92ED9C" w14:textId="4EAACA1E" w:rsidR="00EF16A3" w:rsidRPr="00870DF5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300,01€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8B28711" w14:textId="0918B74B" w:rsidR="00EF16A3" w:rsidRPr="00870DF5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3F4415C" w14:textId="143C7C49" w:rsidR="00EF16A3" w:rsidRPr="00870DF5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C7C4A61" w14:textId="6F78AD4C" w:rsidR="00EF16A3" w:rsidRPr="00870DF5" w:rsidRDefault="00EF16A3" w:rsidP="0019614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300,01€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173E2A8E" w14:textId="039D1FF8" w:rsidR="00EF16A3" w:rsidRPr="00870DF5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46F34FB8" w14:textId="3DE01B2D" w:rsidR="00EF16A3" w:rsidRPr="00870DF5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786" w:type="dxa"/>
          </w:tcPr>
          <w:p w14:paraId="597F5C05" w14:textId="77777777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2085446A" w14:textId="05FA2162" w:rsidR="00EF16A3" w:rsidRPr="00284F45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300,01€</w:t>
            </w:r>
          </w:p>
        </w:tc>
        <w:tc>
          <w:tcPr>
            <w:tcW w:w="825" w:type="dxa"/>
          </w:tcPr>
          <w:p w14:paraId="67DF5FDA" w14:textId="77777777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75EC980A" w14:textId="7F6D1152" w:rsidR="00EF16A3" w:rsidRPr="00284F45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1055" w:type="dxa"/>
          </w:tcPr>
          <w:p w14:paraId="163E82E8" w14:textId="77777777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33045000" w14:textId="7730CB87" w:rsidR="00EF16A3" w:rsidRPr="00284F45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300,01€</w:t>
            </w:r>
          </w:p>
        </w:tc>
        <w:tc>
          <w:tcPr>
            <w:tcW w:w="828" w:type="dxa"/>
          </w:tcPr>
          <w:p w14:paraId="7DDA7ED4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70B00D39" w14:textId="424073EA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1017" w:type="dxa"/>
          </w:tcPr>
          <w:p w14:paraId="3DABBD3D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7DAA3570" w14:textId="00878FDA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300,01€</w:t>
            </w:r>
          </w:p>
        </w:tc>
        <w:tc>
          <w:tcPr>
            <w:tcW w:w="967" w:type="dxa"/>
          </w:tcPr>
          <w:p w14:paraId="6BA644A2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1FE1526E" w14:textId="64A3DBA8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300,01€</w:t>
            </w:r>
          </w:p>
        </w:tc>
        <w:tc>
          <w:tcPr>
            <w:tcW w:w="1578" w:type="dxa"/>
          </w:tcPr>
          <w:p w14:paraId="7D86B569" w14:textId="77777777" w:rsidR="00EF16A3" w:rsidRPr="00196149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4C2523A" w14:textId="33EA6632" w:rsidR="00196149" w:rsidRPr="00196149" w:rsidRDefault="00196149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196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3600,06€</w:t>
            </w:r>
          </w:p>
        </w:tc>
      </w:tr>
      <w:tr w:rsidR="009312B4" w:rsidRPr="00870DF5" w14:paraId="603F4EDC" w14:textId="4DD9428D" w:rsidTr="009312B4">
        <w:trPr>
          <w:trHeight w:val="300"/>
        </w:trPr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6F1D363" w14:textId="77777777" w:rsidR="00EF16A3" w:rsidRPr="00870DF5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Strapák</w:t>
            </w:r>
            <w:proofErr w:type="spellEnd"/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Peter Ing.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0647244E" w14:textId="77777777" w:rsidR="00EF16A3" w:rsidRPr="00870DF5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870D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>Člen dozornej rady</w:t>
            </w:r>
          </w:p>
        </w:tc>
        <w:tc>
          <w:tcPr>
            <w:tcW w:w="873" w:type="dxa"/>
            <w:shd w:val="clear" w:color="auto" w:fill="auto"/>
            <w:noWrap/>
            <w:vAlign w:val="bottom"/>
          </w:tcPr>
          <w:p w14:paraId="724885AC" w14:textId="5BDF4591" w:rsidR="00EF16A3" w:rsidRPr="00870DF5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300,01€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33D004F" w14:textId="1F7CBBD9" w:rsidR="00EF16A3" w:rsidRPr="00870DF5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641B509" w14:textId="0F3F2417" w:rsidR="00EF16A3" w:rsidRPr="00870DF5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1CAE80C" w14:textId="045838F0" w:rsidR="00EF16A3" w:rsidRPr="00870DF5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300,01€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3034DCAB" w14:textId="478CF39A" w:rsidR="00EF16A3" w:rsidRPr="00870DF5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77024A75" w14:textId="056A3F6E" w:rsidR="00EF16A3" w:rsidRPr="00870DF5" w:rsidRDefault="00EF16A3" w:rsidP="00EF16A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786" w:type="dxa"/>
          </w:tcPr>
          <w:p w14:paraId="58100253" w14:textId="77777777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5A2FFE3A" w14:textId="79362029" w:rsidR="00EF16A3" w:rsidRPr="00284F45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300,01€</w:t>
            </w:r>
          </w:p>
        </w:tc>
        <w:tc>
          <w:tcPr>
            <w:tcW w:w="825" w:type="dxa"/>
          </w:tcPr>
          <w:p w14:paraId="2C7CC852" w14:textId="77777777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3E55405F" w14:textId="4A1DBC58" w:rsidR="00EF16A3" w:rsidRPr="00284F45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1055" w:type="dxa"/>
          </w:tcPr>
          <w:p w14:paraId="71CF4B8A" w14:textId="77777777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447DCEE8" w14:textId="3891E997" w:rsidR="00EF16A3" w:rsidRPr="00284F45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EF1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300,01€</w:t>
            </w:r>
          </w:p>
        </w:tc>
        <w:tc>
          <w:tcPr>
            <w:tcW w:w="828" w:type="dxa"/>
          </w:tcPr>
          <w:p w14:paraId="073D7C58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488EF335" w14:textId="5CD80193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300,00€</w:t>
            </w:r>
          </w:p>
        </w:tc>
        <w:tc>
          <w:tcPr>
            <w:tcW w:w="1017" w:type="dxa"/>
          </w:tcPr>
          <w:p w14:paraId="65C15AC9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3EAC0AA1" w14:textId="45C4D0EC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300,01€</w:t>
            </w:r>
          </w:p>
        </w:tc>
        <w:tc>
          <w:tcPr>
            <w:tcW w:w="967" w:type="dxa"/>
          </w:tcPr>
          <w:p w14:paraId="2A8FC9E6" w14:textId="77777777" w:rsid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</w:p>
          <w:p w14:paraId="5E40F484" w14:textId="69414010" w:rsidR="00EF16A3" w:rsidRPr="00EF16A3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</w:rPr>
              <w:t>300,01€</w:t>
            </w:r>
          </w:p>
        </w:tc>
        <w:tc>
          <w:tcPr>
            <w:tcW w:w="1578" w:type="dxa"/>
          </w:tcPr>
          <w:p w14:paraId="5EEA9C47" w14:textId="77777777" w:rsidR="00EF16A3" w:rsidRPr="00196149" w:rsidRDefault="00EF16A3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2DB0001" w14:textId="697A3B76" w:rsidR="00196149" w:rsidRPr="00196149" w:rsidRDefault="00196149" w:rsidP="00EF16A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1961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  <w:t>3600,06€</w:t>
            </w:r>
          </w:p>
        </w:tc>
      </w:tr>
    </w:tbl>
    <w:p w14:paraId="77A32BCC" w14:textId="77777777" w:rsidR="00870DF5" w:rsidRPr="00870DF5" w:rsidRDefault="00870DF5" w:rsidP="00870DF5"/>
    <w:sectPr w:rsidR="00870DF5" w:rsidRPr="00870DF5" w:rsidSect="00EF16A3">
      <w:headerReference w:type="default" r:id="rId8"/>
      <w:footerReference w:type="default" r:id="rId9"/>
      <w:footnotePr>
        <w:pos w:val="beneathText"/>
      </w:footnotePr>
      <w:pgSz w:w="16837" w:h="11905" w:orient="landscape" w:code="9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8D31" w14:textId="77777777" w:rsidR="0094145F" w:rsidRDefault="0094145F" w:rsidP="009F103A">
      <w:r>
        <w:separator/>
      </w:r>
    </w:p>
  </w:endnote>
  <w:endnote w:type="continuationSeparator" w:id="0">
    <w:p w14:paraId="2049F38F" w14:textId="77777777" w:rsidR="0094145F" w:rsidRDefault="0094145F" w:rsidP="009F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8913" w14:textId="6BD9324F" w:rsidR="00CB64DD" w:rsidRPr="00C051DB" w:rsidRDefault="00CB64DD" w:rsidP="009F103A">
    <w:pPr>
      <w:pStyle w:val="Bezriadkovania"/>
      <w:spacing w:line="276" w:lineRule="auto"/>
      <w:rPr>
        <w:rFonts w:ascii="Times New Roman" w:hAnsi="Times New Roman"/>
        <w:b/>
        <w:color w:val="000000"/>
        <w:sz w:val="18"/>
        <w:szCs w:val="18"/>
        <w:lang w:val="en-US" w:bidi="he-IL"/>
      </w:rPr>
    </w:pPr>
    <w:r w:rsidRPr="00C051DB">
      <w:rPr>
        <w:rFonts w:ascii="Times New Roman" w:hAnsi="Times New Roman"/>
        <w:b/>
        <w:color w:val="000000"/>
        <w:sz w:val="18"/>
        <w:szCs w:val="18"/>
        <w:lang w:val="en-US" w:bidi="he-IL"/>
      </w:rPr>
      <w:tab/>
    </w:r>
    <w:r>
      <w:rPr>
        <w:rFonts w:ascii="Times New Roman" w:hAnsi="Times New Roman"/>
        <w:b/>
        <w:color w:val="000000"/>
        <w:sz w:val="18"/>
        <w:szCs w:val="18"/>
        <w:lang w:val="en-US" w:bidi="he-IL"/>
      </w:rPr>
      <w:t>ADRESA</w:t>
    </w:r>
    <w:r>
      <w:rPr>
        <w:rFonts w:ascii="Times New Roman" w:hAnsi="Times New Roman"/>
        <w:b/>
        <w:color w:val="000000"/>
        <w:sz w:val="18"/>
        <w:szCs w:val="18"/>
        <w:lang w:val="en-US" w:bidi="he-IL"/>
      </w:rPr>
      <w:tab/>
    </w:r>
    <w:r>
      <w:rPr>
        <w:rFonts w:ascii="Times New Roman" w:hAnsi="Times New Roman"/>
        <w:b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b/>
        <w:color w:val="000000"/>
        <w:sz w:val="18"/>
        <w:szCs w:val="18"/>
        <w:lang w:val="en-US" w:bidi="he-IL"/>
      </w:rPr>
      <w:t>FA ÚDAJE</w:t>
    </w:r>
    <w:r w:rsidRPr="00C051DB">
      <w:rPr>
        <w:rFonts w:ascii="Times New Roman" w:hAnsi="Times New Roman"/>
        <w:b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b/>
        <w:color w:val="000000"/>
        <w:sz w:val="18"/>
        <w:szCs w:val="18"/>
        <w:lang w:val="en-US" w:bidi="he-IL"/>
      </w:rPr>
      <w:tab/>
      <w:t>KONTAKT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 xml:space="preserve">          </w:t>
    </w:r>
    <w:r w:rsidRPr="00C051DB">
      <w:rPr>
        <w:rFonts w:ascii="Times New Roman" w:hAnsi="Times New Roman"/>
        <w:b/>
        <w:color w:val="000000"/>
        <w:sz w:val="18"/>
        <w:szCs w:val="18"/>
        <w:lang w:val="en-US" w:bidi="he-IL"/>
      </w:rPr>
      <w:t xml:space="preserve">BANKOVÉ SPOJENIE  </w:t>
    </w:r>
  </w:p>
  <w:p w14:paraId="72A18B98" w14:textId="22EFB80F" w:rsidR="00CB64DD" w:rsidRPr="00C051DB" w:rsidRDefault="00CB64DD" w:rsidP="009F103A">
    <w:pPr>
      <w:pStyle w:val="Bezriadkovania"/>
      <w:spacing w:line="276" w:lineRule="auto"/>
      <w:rPr>
        <w:rFonts w:ascii="Times New Roman" w:hAnsi="Times New Roman"/>
        <w:color w:val="000000"/>
        <w:sz w:val="18"/>
        <w:szCs w:val="18"/>
        <w:lang w:val="en-US" w:bidi="he-IL"/>
      </w:rPr>
    </w:pP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 xml:space="preserve">CULTUS </w:t>
    </w:r>
    <w:proofErr w:type="spellStart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>Ružinov</w:t>
    </w:r>
    <w:proofErr w:type="spellEnd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 xml:space="preserve">, </w:t>
    </w:r>
    <w:proofErr w:type="spellStart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>a.s.</w:t>
    </w:r>
    <w:proofErr w:type="spellEnd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>IČO: 35874686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>02/4333 0523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 xml:space="preserve">          Tatra </w:t>
    </w:r>
    <w:proofErr w:type="spellStart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>banka</w:t>
    </w:r>
    <w:proofErr w:type="spellEnd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>, a.s</w:t>
    </w:r>
    <w:r w:rsidRPr="00C051DB">
      <w:rPr>
        <w:rFonts w:ascii="Times New Roman" w:hAnsi="Times New Roman"/>
        <w:sz w:val="18"/>
        <w:szCs w:val="18"/>
      </w:rPr>
      <w:t xml:space="preserve"> 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  <w:proofErr w:type="spellStart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>Ružinovská</w:t>
    </w:r>
    <w:proofErr w:type="spellEnd"/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 xml:space="preserve"> 28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>DIČ: 2021773941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>02/4333 0260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 xml:space="preserve">          IBAN: SK32 1100 0000 0026 2670 5802        </w:t>
    </w:r>
  </w:p>
  <w:p w14:paraId="3A75436D" w14:textId="74DC38BC" w:rsidR="00CB64DD" w:rsidRPr="00C051DB" w:rsidRDefault="00CB64DD" w:rsidP="009F103A">
    <w:pPr>
      <w:pStyle w:val="Bezriadkovania"/>
      <w:spacing w:line="276" w:lineRule="auto"/>
      <w:rPr>
        <w:rFonts w:ascii="Times New Roman" w:hAnsi="Times New Roman"/>
        <w:color w:val="000000"/>
        <w:sz w:val="18"/>
        <w:szCs w:val="18"/>
        <w:lang w:val="en-US" w:bidi="he-IL"/>
      </w:rPr>
    </w:pP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>Bratislava 820 09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>IČ DPH: SK2021773941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  <w:t>w</w:t>
    </w:r>
    <w:r>
      <w:rPr>
        <w:rFonts w:ascii="Times New Roman" w:hAnsi="Times New Roman"/>
        <w:color w:val="000000"/>
        <w:sz w:val="18"/>
        <w:szCs w:val="18"/>
        <w:lang w:val="en-US" w:bidi="he-IL"/>
      </w:rPr>
      <w:t xml:space="preserve">ww.cultusruzinov.sk      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>BIC: TATRSKBX</w:t>
    </w:r>
    <w:r w:rsidRPr="00C051DB">
      <w:rPr>
        <w:rFonts w:ascii="Times New Roman" w:hAnsi="Times New Roman"/>
        <w:color w:val="000000"/>
        <w:sz w:val="18"/>
        <w:szCs w:val="18"/>
        <w:lang w:val="en-US" w:bidi="he-I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B465" w14:textId="77777777" w:rsidR="0094145F" w:rsidRDefault="0094145F" w:rsidP="009F103A">
      <w:r>
        <w:separator/>
      </w:r>
    </w:p>
  </w:footnote>
  <w:footnote w:type="continuationSeparator" w:id="0">
    <w:p w14:paraId="16F87261" w14:textId="77777777" w:rsidR="0094145F" w:rsidRDefault="0094145F" w:rsidP="009F1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4E17" w14:textId="4ED65FBA" w:rsidR="00CB64DD" w:rsidRDefault="00CB64DD" w:rsidP="009F103A">
    <w:pPr>
      <w:pStyle w:val="Hlavika"/>
      <w:jc w:val="center"/>
    </w:pPr>
    <w:r>
      <w:rPr>
        <w:noProof/>
      </w:rPr>
      <w:drawing>
        <wp:inline distT="0" distB="0" distL="0" distR="0" wp14:anchorId="23D7E6EA" wp14:editId="1BEC8AD6">
          <wp:extent cx="2451100" cy="848640"/>
          <wp:effectExtent l="0" t="0" r="0" b="0"/>
          <wp:docPr id="1" name="Picture 2" descr="../Documents/Cultus%20Ružinov,%20a.s./Marketing/Logo%20Cultus/logo/Logo%20Cultus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cuments/Cultus%20Ružinov,%20a.s./Marketing/Logo%20Cultus/logo/Logo%20Cultus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159" cy="850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58C2"/>
    <w:multiLevelType w:val="hybridMultilevel"/>
    <w:tmpl w:val="D416DF9A"/>
    <w:lvl w:ilvl="0" w:tplc="472E042E">
      <w:start w:val="1"/>
      <w:numFmt w:val="decimal"/>
      <w:lvlText w:val="%1."/>
      <w:lvlJc w:val="left"/>
      <w:pPr>
        <w:ind w:left="1500" w:hanging="42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867CAD"/>
    <w:multiLevelType w:val="hybridMultilevel"/>
    <w:tmpl w:val="D67CF1F0"/>
    <w:lvl w:ilvl="0" w:tplc="87124C6A">
      <w:start w:val="9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162B8"/>
    <w:multiLevelType w:val="hybridMultilevel"/>
    <w:tmpl w:val="FE5A51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3669783">
    <w:abstractNumId w:val="1"/>
  </w:num>
  <w:num w:numId="2" w16cid:durableId="634141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6424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3E"/>
    <w:rsid w:val="00001CD4"/>
    <w:rsid w:val="00003AD6"/>
    <w:rsid w:val="00011B70"/>
    <w:rsid w:val="00054B3B"/>
    <w:rsid w:val="000572CE"/>
    <w:rsid w:val="000578DF"/>
    <w:rsid w:val="00081884"/>
    <w:rsid w:val="00091F07"/>
    <w:rsid w:val="00092E0D"/>
    <w:rsid w:val="000B1663"/>
    <w:rsid w:val="000C4173"/>
    <w:rsid w:val="000D38D9"/>
    <w:rsid w:val="0010605D"/>
    <w:rsid w:val="00126423"/>
    <w:rsid w:val="0012745F"/>
    <w:rsid w:val="001302C8"/>
    <w:rsid w:val="00137D10"/>
    <w:rsid w:val="0014367D"/>
    <w:rsid w:val="0014543A"/>
    <w:rsid w:val="00153E63"/>
    <w:rsid w:val="0017476B"/>
    <w:rsid w:val="00183264"/>
    <w:rsid w:val="0018662B"/>
    <w:rsid w:val="00192361"/>
    <w:rsid w:val="00196149"/>
    <w:rsid w:val="001A07FB"/>
    <w:rsid w:val="001A1A22"/>
    <w:rsid w:val="001A3CD9"/>
    <w:rsid w:val="001A6C16"/>
    <w:rsid w:val="001A7BAF"/>
    <w:rsid w:val="001B12B4"/>
    <w:rsid w:val="001C4374"/>
    <w:rsid w:val="001E4477"/>
    <w:rsid w:val="001F670A"/>
    <w:rsid w:val="002011FA"/>
    <w:rsid w:val="00222A41"/>
    <w:rsid w:val="002256F6"/>
    <w:rsid w:val="00231AFA"/>
    <w:rsid w:val="002479AD"/>
    <w:rsid w:val="0026085F"/>
    <w:rsid w:val="002646B6"/>
    <w:rsid w:val="00272FCA"/>
    <w:rsid w:val="002837A7"/>
    <w:rsid w:val="00284F45"/>
    <w:rsid w:val="00286523"/>
    <w:rsid w:val="002A1D83"/>
    <w:rsid w:val="002B07B3"/>
    <w:rsid w:val="002B2F0E"/>
    <w:rsid w:val="002E03D7"/>
    <w:rsid w:val="002E3449"/>
    <w:rsid w:val="002F13EA"/>
    <w:rsid w:val="002F2223"/>
    <w:rsid w:val="003107FF"/>
    <w:rsid w:val="00315251"/>
    <w:rsid w:val="00315B42"/>
    <w:rsid w:val="0031678D"/>
    <w:rsid w:val="003231B0"/>
    <w:rsid w:val="0033519C"/>
    <w:rsid w:val="00341C8A"/>
    <w:rsid w:val="00353636"/>
    <w:rsid w:val="00355061"/>
    <w:rsid w:val="0035671E"/>
    <w:rsid w:val="00362F00"/>
    <w:rsid w:val="0036741D"/>
    <w:rsid w:val="003725D8"/>
    <w:rsid w:val="0038175F"/>
    <w:rsid w:val="00384C20"/>
    <w:rsid w:val="003A2CCD"/>
    <w:rsid w:val="003A78D3"/>
    <w:rsid w:val="003B119D"/>
    <w:rsid w:val="003B7E0B"/>
    <w:rsid w:val="003C1427"/>
    <w:rsid w:val="003D0F03"/>
    <w:rsid w:val="003D126D"/>
    <w:rsid w:val="003E6F71"/>
    <w:rsid w:val="003F1EE4"/>
    <w:rsid w:val="004150CB"/>
    <w:rsid w:val="00427AA8"/>
    <w:rsid w:val="00435F0A"/>
    <w:rsid w:val="00437CE4"/>
    <w:rsid w:val="00457121"/>
    <w:rsid w:val="004574A7"/>
    <w:rsid w:val="00465E82"/>
    <w:rsid w:val="004975F1"/>
    <w:rsid w:val="004A49D4"/>
    <w:rsid w:val="004B1360"/>
    <w:rsid w:val="004B541B"/>
    <w:rsid w:val="004C3CFB"/>
    <w:rsid w:val="004F7ED2"/>
    <w:rsid w:val="005024A5"/>
    <w:rsid w:val="00515ECE"/>
    <w:rsid w:val="00527B47"/>
    <w:rsid w:val="005338A2"/>
    <w:rsid w:val="00547894"/>
    <w:rsid w:val="00561131"/>
    <w:rsid w:val="005643B8"/>
    <w:rsid w:val="00565BD4"/>
    <w:rsid w:val="00571DBE"/>
    <w:rsid w:val="00590670"/>
    <w:rsid w:val="005A1ABD"/>
    <w:rsid w:val="005A1D49"/>
    <w:rsid w:val="005A3016"/>
    <w:rsid w:val="005A5B3C"/>
    <w:rsid w:val="005A697A"/>
    <w:rsid w:val="005C46A4"/>
    <w:rsid w:val="005C4FF2"/>
    <w:rsid w:val="005D3848"/>
    <w:rsid w:val="005D66D7"/>
    <w:rsid w:val="005D6858"/>
    <w:rsid w:val="005F280F"/>
    <w:rsid w:val="005F2F77"/>
    <w:rsid w:val="00616C0B"/>
    <w:rsid w:val="00623035"/>
    <w:rsid w:val="006348AE"/>
    <w:rsid w:val="00643210"/>
    <w:rsid w:val="006563AB"/>
    <w:rsid w:val="00666E70"/>
    <w:rsid w:val="006724E9"/>
    <w:rsid w:val="006812EC"/>
    <w:rsid w:val="0068793F"/>
    <w:rsid w:val="00693373"/>
    <w:rsid w:val="00696918"/>
    <w:rsid w:val="006C5486"/>
    <w:rsid w:val="006E0D64"/>
    <w:rsid w:val="006E694B"/>
    <w:rsid w:val="00705871"/>
    <w:rsid w:val="00705931"/>
    <w:rsid w:val="00707A67"/>
    <w:rsid w:val="00725DE7"/>
    <w:rsid w:val="0077026C"/>
    <w:rsid w:val="007708C1"/>
    <w:rsid w:val="00773C69"/>
    <w:rsid w:val="0077580D"/>
    <w:rsid w:val="00783CFC"/>
    <w:rsid w:val="00790975"/>
    <w:rsid w:val="007A189E"/>
    <w:rsid w:val="007A3E82"/>
    <w:rsid w:val="007D0285"/>
    <w:rsid w:val="007D449A"/>
    <w:rsid w:val="007F1305"/>
    <w:rsid w:val="007F3A3B"/>
    <w:rsid w:val="007F5437"/>
    <w:rsid w:val="007F6272"/>
    <w:rsid w:val="008016B0"/>
    <w:rsid w:val="00806D48"/>
    <w:rsid w:val="00811ED0"/>
    <w:rsid w:val="0082521C"/>
    <w:rsid w:val="00840F31"/>
    <w:rsid w:val="008411A7"/>
    <w:rsid w:val="00854960"/>
    <w:rsid w:val="0085702B"/>
    <w:rsid w:val="00865F76"/>
    <w:rsid w:val="00867984"/>
    <w:rsid w:val="00870676"/>
    <w:rsid w:val="00870DF5"/>
    <w:rsid w:val="0088332A"/>
    <w:rsid w:val="0089425A"/>
    <w:rsid w:val="0089449A"/>
    <w:rsid w:val="0089754B"/>
    <w:rsid w:val="00897C8A"/>
    <w:rsid w:val="008B4404"/>
    <w:rsid w:val="008C5B38"/>
    <w:rsid w:val="008D5931"/>
    <w:rsid w:val="008D6FDD"/>
    <w:rsid w:val="008F21C7"/>
    <w:rsid w:val="008F79D1"/>
    <w:rsid w:val="009017C3"/>
    <w:rsid w:val="009061BE"/>
    <w:rsid w:val="009150C8"/>
    <w:rsid w:val="00924054"/>
    <w:rsid w:val="009305C4"/>
    <w:rsid w:val="009312B4"/>
    <w:rsid w:val="009353C7"/>
    <w:rsid w:val="0094145F"/>
    <w:rsid w:val="0094675E"/>
    <w:rsid w:val="00960BCA"/>
    <w:rsid w:val="00963DFC"/>
    <w:rsid w:val="00965AC0"/>
    <w:rsid w:val="009728C8"/>
    <w:rsid w:val="00973C28"/>
    <w:rsid w:val="009769A3"/>
    <w:rsid w:val="009A4736"/>
    <w:rsid w:val="009B19F6"/>
    <w:rsid w:val="009B2D25"/>
    <w:rsid w:val="009B5575"/>
    <w:rsid w:val="009D2934"/>
    <w:rsid w:val="009E0F9D"/>
    <w:rsid w:val="009E5B97"/>
    <w:rsid w:val="009F103A"/>
    <w:rsid w:val="00A03B65"/>
    <w:rsid w:val="00A10DA1"/>
    <w:rsid w:val="00A11599"/>
    <w:rsid w:val="00A17B45"/>
    <w:rsid w:val="00A208E7"/>
    <w:rsid w:val="00A22D96"/>
    <w:rsid w:val="00A24092"/>
    <w:rsid w:val="00A34072"/>
    <w:rsid w:val="00A47691"/>
    <w:rsid w:val="00A62673"/>
    <w:rsid w:val="00A64146"/>
    <w:rsid w:val="00A73DBB"/>
    <w:rsid w:val="00A74ED1"/>
    <w:rsid w:val="00A803D4"/>
    <w:rsid w:val="00A84757"/>
    <w:rsid w:val="00A87EFF"/>
    <w:rsid w:val="00A92FC9"/>
    <w:rsid w:val="00A975D8"/>
    <w:rsid w:val="00A97615"/>
    <w:rsid w:val="00AA0A9B"/>
    <w:rsid w:val="00AB3354"/>
    <w:rsid w:val="00AB4940"/>
    <w:rsid w:val="00AC6B15"/>
    <w:rsid w:val="00B15FB3"/>
    <w:rsid w:val="00B2404C"/>
    <w:rsid w:val="00B4275B"/>
    <w:rsid w:val="00B5302B"/>
    <w:rsid w:val="00B565A4"/>
    <w:rsid w:val="00B649C5"/>
    <w:rsid w:val="00B66C2E"/>
    <w:rsid w:val="00B72DED"/>
    <w:rsid w:val="00B74ECF"/>
    <w:rsid w:val="00B807D6"/>
    <w:rsid w:val="00B90A92"/>
    <w:rsid w:val="00B90E2F"/>
    <w:rsid w:val="00B91A3F"/>
    <w:rsid w:val="00B96FA6"/>
    <w:rsid w:val="00B97A85"/>
    <w:rsid w:val="00BA2466"/>
    <w:rsid w:val="00BC082E"/>
    <w:rsid w:val="00BC1233"/>
    <w:rsid w:val="00BD386C"/>
    <w:rsid w:val="00BD39A6"/>
    <w:rsid w:val="00BE7121"/>
    <w:rsid w:val="00BF1937"/>
    <w:rsid w:val="00BF2667"/>
    <w:rsid w:val="00C000DC"/>
    <w:rsid w:val="00C01689"/>
    <w:rsid w:val="00C03D21"/>
    <w:rsid w:val="00C04E80"/>
    <w:rsid w:val="00C051DB"/>
    <w:rsid w:val="00C11980"/>
    <w:rsid w:val="00C1450E"/>
    <w:rsid w:val="00C14522"/>
    <w:rsid w:val="00C26CB0"/>
    <w:rsid w:val="00C43246"/>
    <w:rsid w:val="00C47BD5"/>
    <w:rsid w:val="00C5137B"/>
    <w:rsid w:val="00C5385C"/>
    <w:rsid w:val="00C92F52"/>
    <w:rsid w:val="00CA0528"/>
    <w:rsid w:val="00CA2D28"/>
    <w:rsid w:val="00CA3D15"/>
    <w:rsid w:val="00CA4367"/>
    <w:rsid w:val="00CB3694"/>
    <w:rsid w:val="00CB36D3"/>
    <w:rsid w:val="00CB64DD"/>
    <w:rsid w:val="00CC66F4"/>
    <w:rsid w:val="00CD6357"/>
    <w:rsid w:val="00CD636D"/>
    <w:rsid w:val="00CE4C8C"/>
    <w:rsid w:val="00CE7B72"/>
    <w:rsid w:val="00CF7C7B"/>
    <w:rsid w:val="00D0242E"/>
    <w:rsid w:val="00D03895"/>
    <w:rsid w:val="00D05B10"/>
    <w:rsid w:val="00D12C68"/>
    <w:rsid w:val="00D172C4"/>
    <w:rsid w:val="00D34AAB"/>
    <w:rsid w:val="00D40E71"/>
    <w:rsid w:val="00D46E91"/>
    <w:rsid w:val="00D7374F"/>
    <w:rsid w:val="00D94707"/>
    <w:rsid w:val="00DA5461"/>
    <w:rsid w:val="00DC459D"/>
    <w:rsid w:val="00E0582A"/>
    <w:rsid w:val="00E05B2F"/>
    <w:rsid w:val="00E07BA6"/>
    <w:rsid w:val="00E1592D"/>
    <w:rsid w:val="00E4283E"/>
    <w:rsid w:val="00E42F92"/>
    <w:rsid w:val="00E5432E"/>
    <w:rsid w:val="00E60E92"/>
    <w:rsid w:val="00E636DE"/>
    <w:rsid w:val="00E76D02"/>
    <w:rsid w:val="00E84BE5"/>
    <w:rsid w:val="00EA3A91"/>
    <w:rsid w:val="00EA4C0F"/>
    <w:rsid w:val="00EA66F0"/>
    <w:rsid w:val="00EB0935"/>
    <w:rsid w:val="00EB6DA0"/>
    <w:rsid w:val="00EB7456"/>
    <w:rsid w:val="00EC1163"/>
    <w:rsid w:val="00EF16A3"/>
    <w:rsid w:val="00F10BB5"/>
    <w:rsid w:val="00F3486B"/>
    <w:rsid w:val="00F565B0"/>
    <w:rsid w:val="00F6438D"/>
    <w:rsid w:val="00FA1CC4"/>
    <w:rsid w:val="00FC1BAA"/>
    <w:rsid w:val="00FC7252"/>
    <w:rsid w:val="00FE20EA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DE946"/>
  <w15:docId w15:val="{F65144D7-B98D-4934-AF72-F53A6D5D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374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3D126D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unhideWhenUsed/>
    <w:qFormat/>
    <w:rsid w:val="003D126D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01C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rsid w:val="00D7374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semiHidden/>
    <w:rsid w:val="00D7374F"/>
    <w:pPr>
      <w:spacing w:after="120"/>
    </w:pPr>
  </w:style>
  <w:style w:type="paragraph" w:styleId="Zoznam">
    <w:name w:val="List"/>
    <w:basedOn w:val="Zkladntext"/>
    <w:semiHidden/>
    <w:rsid w:val="00D7374F"/>
    <w:rPr>
      <w:rFonts w:cs="Tahoma"/>
    </w:rPr>
  </w:style>
  <w:style w:type="paragraph" w:customStyle="1" w:styleId="Popisok">
    <w:name w:val="Popisok"/>
    <w:basedOn w:val="Normlny"/>
    <w:rsid w:val="00D7374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D7374F"/>
    <w:pPr>
      <w:suppressLineNumbers/>
    </w:pPr>
    <w:rPr>
      <w:rFonts w:cs="Tahoma"/>
    </w:rPr>
  </w:style>
  <w:style w:type="character" w:styleId="Hypertextovprepojenie">
    <w:name w:val="Hyperlink"/>
    <w:basedOn w:val="Predvolenpsmoodseku"/>
    <w:uiPriority w:val="99"/>
    <w:unhideWhenUsed/>
    <w:rsid w:val="00FC1BA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81884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E1592D"/>
    <w:pPr>
      <w:widowControl/>
      <w:suppressAutoHyphens w:val="0"/>
      <w:spacing w:before="100" w:beforeAutospacing="1" w:after="100" w:afterAutospacing="1"/>
    </w:pPr>
    <w:rPr>
      <w:rFonts w:eastAsiaTheme="minorHAnsi"/>
      <w:kern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3A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A91"/>
    <w:rPr>
      <w:rFonts w:ascii="Segoe UI" w:eastAsia="Lucida Sans Unicode" w:hAnsi="Segoe UI" w:cs="Segoe UI"/>
      <w:kern w:val="1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F10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103A"/>
    <w:rPr>
      <w:rFonts w:eastAsia="Lucida Sans Unicode"/>
      <w:kern w:val="1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F10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103A"/>
    <w:rPr>
      <w:rFonts w:eastAsia="Lucida Sans Unicode"/>
      <w:kern w:val="1"/>
      <w:sz w:val="24"/>
      <w:szCs w:val="24"/>
    </w:rPr>
  </w:style>
  <w:style w:type="paragraph" w:styleId="Bezriadkovania">
    <w:name w:val="No Spacing"/>
    <w:link w:val="BezriadkovaniaChar"/>
    <w:uiPriority w:val="1"/>
    <w:qFormat/>
    <w:rsid w:val="009F103A"/>
    <w:rPr>
      <w:rFonts w:ascii="Calibri" w:eastAsia="Calibri" w:hAnsi="Calibri"/>
      <w:sz w:val="22"/>
      <w:szCs w:val="22"/>
      <w:lang w:val="de-DE"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3D126D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3D126D"/>
    <w:rPr>
      <w:b/>
      <w:bCs/>
      <w:sz w:val="36"/>
      <w:szCs w:val="36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B0935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B093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001CD4"/>
    <w:rPr>
      <w:rFonts w:asciiTheme="majorHAnsi" w:eastAsiaTheme="majorEastAsia" w:hAnsiTheme="majorHAnsi" w:cstheme="majorBidi"/>
      <w:i/>
      <w:iCs/>
      <w:color w:val="365F91" w:themeColor="accent1" w:themeShade="BF"/>
      <w:kern w:val="1"/>
      <w:sz w:val="24"/>
      <w:szCs w:val="24"/>
    </w:rPr>
  </w:style>
  <w:style w:type="paragraph" w:styleId="Textpoznmkypodiarou">
    <w:name w:val="footnote text"/>
    <w:basedOn w:val="Normlny"/>
    <w:link w:val="TextpoznmkypodiarouChar"/>
    <w:rsid w:val="00001CD4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01CD4"/>
  </w:style>
  <w:style w:type="character" w:styleId="Odkaznapoznmkupodiarou">
    <w:name w:val="footnote reference"/>
    <w:rsid w:val="00001CD4"/>
    <w:rPr>
      <w:vertAlign w:val="superscript"/>
    </w:rPr>
  </w:style>
  <w:style w:type="character" w:styleId="Zvraznenie">
    <w:name w:val="Emphasis"/>
    <w:basedOn w:val="Predvolenpsmoodseku"/>
    <w:uiPriority w:val="20"/>
    <w:qFormat/>
    <w:rsid w:val="005C46A4"/>
    <w:rPr>
      <w:i/>
      <w:iCs/>
    </w:rPr>
  </w:style>
  <w:style w:type="paragraph" w:customStyle="1" w:styleId="Default">
    <w:name w:val="Default"/>
    <w:uiPriority w:val="99"/>
    <w:rsid w:val="00E05B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C1450E"/>
    <w:rPr>
      <w:rFonts w:ascii="Calibri" w:eastAsia="Calibri" w:hAnsi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y%20Documents\Hlavickovy%20papier%202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A0E195-8FBC-49BA-ACF1-B2C228F4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papier 2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HP-08</dc:creator>
  <cp:keywords/>
  <dc:description/>
  <cp:lastModifiedBy>user</cp:lastModifiedBy>
  <cp:revision>2</cp:revision>
  <cp:lastPrinted>2023-07-28T06:20:00Z</cp:lastPrinted>
  <dcterms:created xsi:type="dcterms:W3CDTF">2023-07-28T07:04:00Z</dcterms:created>
  <dcterms:modified xsi:type="dcterms:W3CDTF">2023-07-28T07:04:00Z</dcterms:modified>
</cp:coreProperties>
</file>