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864F" w14:textId="27B41288" w:rsidR="00C1450E" w:rsidRDefault="00C1450E" w:rsidP="00870DF5"/>
    <w:p w14:paraId="4237C2BC" w14:textId="612758D9" w:rsidR="00870DF5" w:rsidRPr="00870DF5" w:rsidRDefault="00870DF5" w:rsidP="00870DF5">
      <w:pPr>
        <w:rPr>
          <w:b/>
          <w:bCs/>
        </w:rPr>
      </w:pPr>
      <w:r w:rsidRPr="00870DF5">
        <w:rPr>
          <w:b/>
          <w:bCs/>
        </w:rPr>
        <w:t>Rok 202</w:t>
      </w:r>
      <w:r w:rsidR="00011B74">
        <w:rPr>
          <w:b/>
          <w:bCs/>
        </w:rPr>
        <w:t>2</w:t>
      </w:r>
    </w:p>
    <w:p w14:paraId="77081309" w14:textId="0BCF3EFA" w:rsidR="00870DF5" w:rsidRDefault="00870DF5" w:rsidP="00870DF5"/>
    <w:p w14:paraId="28AFB64B" w14:textId="77F11AEF" w:rsidR="00870DF5" w:rsidRDefault="00870DF5" w:rsidP="00870DF5"/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388"/>
        <w:gridCol w:w="873"/>
        <w:gridCol w:w="851"/>
        <w:gridCol w:w="850"/>
        <w:gridCol w:w="851"/>
        <w:gridCol w:w="733"/>
        <w:gridCol w:w="733"/>
        <w:gridCol w:w="784"/>
        <w:gridCol w:w="822"/>
        <w:gridCol w:w="1055"/>
        <w:gridCol w:w="828"/>
        <w:gridCol w:w="1017"/>
        <w:gridCol w:w="993"/>
        <w:gridCol w:w="1556"/>
      </w:tblGrid>
      <w:tr w:rsidR="00011B74" w:rsidRPr="00870DF5" w14:paraId="122069BE" w14:textId="0F87712A" w:rsidTr="00011B74">
        <w:trPr>
          <w:trHeight w:val="300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45628A1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Zamestnanec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8618FE5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Názov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1D9EAC8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Január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10C30A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Február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171BF1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Marec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97C711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Apríl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4BC9AD6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Máj 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28CDE67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Jún</w:t>
            </w:r>
          </w:p>
        </w:tc>
        <w:tc>
          <w:tcPr>
            <w:tcW w:w="784" w:type="dxa"/>
          </w:tcPr>
          <w:p w14:paraId="3B7FBA65" w14:textId="290CEB8B" w:rsidR="00EF16A3" w:rsidRPr="00284F4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Júl</w:t>
            </w:r>
          </w:p>
        </w:tc>
        <w:tc>
          <w:tcPr>
            <w:tcW w:w="822" w:type="dxa"/>
          </w:tcPr>
          <w:p w14:paraId="409631E5" w14:textId="5CBE7D38" w:rsidR="00EF16A3" w:rsidRPr="00284F4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August</w:t>
            </w:r>
          </w:p>
        </w:tc>
        <w:tc>
          <w:tcPr>
            <w:tcW w:w="1055" w:type="dxa"/>
          </w:tcPr>
          <w:p w14:paraId="40A87D5A" w14:textId="0F80268F" w:rsidR="00EF16A3" w:rsidRPr="00284F4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September</w:t>
            </w:r>
          </w:p>
        </w:tc>
        <w:tc>
          <w:tcPr>
            <w:tcW w:w="828" w:type="dxa"/>
          </w:tcPr>
          <w:p w14:paraId="77D340CF" w14:textId="5CCE693E" w:rsidR="00EF16A3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017" w:type="dxa"/>
          </w:tcPr>
          <w:p w14:paraId="46C73B97" w14:textId="231674BF" w:rsidR="00EF16A3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November</w:t>
            </w:r>
          </w:p>
        </w:tc>
        <w:tc>
          <w:tcPr>
            <w:tcW w:w="993" w:type="dxa"/>
          </w:tcPr>
          <w:p w14:paraId="40EED0A5" w14:textId="1CA74AF9" w:rsidR="00EF16A3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December </w:t>
            </w:r>
          </w:p>
        </w:tc>
        <w:tc>
          <w:tcPr>
            <w:tcW w:w="1556" w:type="dxa"/>
          </w:tcPr>
          <w:p w14:paraId="5A0D097C" w14:textId="593ABD28" w:rsidR="00EF16A3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Spolu</w:t>
            </w:r>
          </w:p>
        </w:tc>
      </w:tr>
      <w:tr w:rsidR="00011B74" w:rsidRPr="00870DF5" w14:paraId="5C1AB111" w14:textId="4131C0D9" w:rsidTr="00011B74">
        <w:trPr>
          <w:trHeight w:val="300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0856968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Fabián František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92963EB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Predseda predstavenstva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63EAFD7F" w14:textId="584DFD6C" w:rsidR="00EF16A3" w:rsidRPr="00870DF5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0BCF49" w14:textId="0EC722A2" w:rsidR="00EF16A3" w:rsidRPr="00870DF5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1BF317" w14:textId="7CDB797E" w:rsidR="00EF16A3" w:rsidRPr="00870DF5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49B5CF" w14:textId="3426C280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</w:t>
            </w:r>
            <w:r w:rsidR="00011B7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2D0BB17" w14:textId="7BF7C71B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CA6229F" w14:textId="6D38FC30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84" w:type="dxa"/>
          </w:tcPr>
          <w:p w14:paraId="1AE404BB" w14:textId="498B8606" w:rsidR="00EF16A3" w:rsidRPr="00EF16A3" w:rsidRDefault="00EF16A3" w:rsidP="00B96FA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562E82C" w14:textId="02A0EBC9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</w:t>
            </w:r>
            <w:r w:rsidR="00011B7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2" w:type="dxa"/>
          </w:tcPr>
          <w:p w14:paraId="73769C49" w14:textId="77777777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0DD5167" w14:textId="1153C563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55" w:type="dxa"/>
          </w:tcPr>
          <w:p w14:paraId="7AEFD898" w14:textId="77777777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8827702" w14:textId="05DA3C06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</w:t>
            </w:r>
            <w:r w:rsidR="00011B7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8" w:type="dxa"/>
          </w:tcPr>
          <w:p w14:paraId="23272CB3" w14:textId="77777777" w:rsid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E798C37" w14:textId="17645316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17" w:type="dxa"/>
          </w:tcPr>
          <w:p w14:paraId="2B02C4B5" w14:textId="77777777" w:rsid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9933E4A" w14:textId="6FA261FE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</w:t>
            </w:r>
            <w:r w:rsidR="00011B7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993" w:type="dxa"/>
          </w:tcPr>
          <w:p w14:paraId="02D30B14" w14:textId="77777777" w:rsid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091E8587" w14:textId="75DCAD72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</w:t>
            </w:r>
            <w:r w:rsidR="00011B7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1556" w:type="dxa"/>
          </w:tcPr>
          <w:p w14:paraId="0F44F852" w14:textId="77777777" w:rsidR="00EF16A3" w:rsidRPr="00196149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CC026C4" w14:textId="75A88FA8" w:rsidR="00EF16A3" w:rsidRPr="00196149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9000,0</w:t>
            </w:r>
            <w:r w:rsidR="00011B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€</w:t>
            </w:r>
          </w:p>
        </w:tc>
      </w:tr>
      <w:tr w:rsidR="009312B4" w:rsidRPr="00870DF5" w14:paraId="66086E06" w14:textId="629BF030" w:rsidTr="00011B74">
        <w:trPr>
          <w:trHeight w:val="285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707CF7E" w14:textId="1DB0C884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Ďurajková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Monika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51AFC0FB" w14:textId="62C9C234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predstavenstva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5E8B3D77" w14:textId="42810DC1" w:rsidR="00EF16A3" w:rsidRPr="00870DF5" w:rsidRDefault="00196149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</w:t>
            </w:r>
            <w:r w:rsid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C1E7BB" w14:textId="3CD10458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E3C12F" w14:textId="027760A5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76F028" w14:textId="1CF87398" w:rsidR="00EF16A3" w:rsidRPr="00870DF5" w:rsidRDefault="00EF16A3" w:rsidP="0019614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0E7FE56" w14:textId="4F7A2C0B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5F14C783" w14:textId="05209ED6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</w:tcPr>
          <w:p w14:paraId="0D4E75AE" w14:textId="0EE1BD1C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</w:tcPr>
          <w:p w14:paraId="44A5E31C" w14:textId="6EC82288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E9529CA" w14:textId="2292A4C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</w:tcPr>
          <w:p w14:paraId="625DC1B3" w14:textId="17513CB5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607413FC" w14:textId="2503A15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F48A1A" w14:textId="5E9C15F8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</w:tcPr>
          <w:p w14:paraId="4826912C" w14:textId="77777777" w:rsidR="00EF16A3" w:rsidRPr="00196149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35A4A1E" w14:textId="25908CE6" w:rsidR="00196149" w:rsidRPr="00196149" w:rsidRDefault="00011B74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1500,01</w:t>
            </w:r>
            <w:r w:rsidR="00196149"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€</w:t>
            </w:r>
          </w:p>
        </w:tc>
      </w:tr>
      <w:tr w:rsidR="00011B74" w:rsidRPr="00870DF5" w14:paraId="58AA33E6" w14:textId="09DA0ADD" w:rsidTr="00011B74">
        <w:trPr>
          <w:trHeight w:val="285"/>
        </w:trPr>
        <w:tc>
          <w:tcPr>
            <w:tcW w:w="1847" w:type="dxa"/>
            <w:shd w:val="clear" w:color="auto" w:fill="auto"/>
            <w:noWrap/>
            <w:vAlign w:val="bottom"/>
          </w:tcPr>
          <w:p w14:paraId="3FAFF7A5" w14:textId="56524D79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Kurhajcová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Petra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14:paraId="5CBC389A" w14:textId="17B432A2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predstavenstva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3BD4469C" w14:textId="4B189B69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A5A044" w14:textId="76D57BD7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02497D" w14:textId="5C237766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CA12C1" w14:textId="715AA988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F3E67DB" w14:textId="70EE9CCB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8230C35" w14:textId="254C2C5E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84" w:type="dxa"/>
          </w:tcPr>
          <w:p w14:paraId="49815FF5" w14:textId="77777777" w:rsidR="00011B74" w:rsidRPr="00EF16A3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3982A51" w14:textId="034B1532" w:rsidR="00011B74" w:rsidRPr="00EF16A3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2" w:type="dxa"/>
          </w:tcPr>
          <w:p w14:paraId="20890B81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F9C2FD4" w14:textId="448B1979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55" w:type="dxa"/>
          </w:tcPr>
          <w:p w14:paraId="36E1A4B9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5E3C004" w14:textId="0979295F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8" w:type="dxa"/>
          </w:tcPr>
          <w:p w14:paraId="7042E3E7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00506A1" w14:textId="512E151F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17" w:type="dxa"/>
          </w:tcPr>
          <w:p w14:paraId="75BEE515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1A443826" w14:textId="3767473F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993" w:type="dxa"/>
          </w:tcPr>
          <w:p w14:paraId="79CAD1B9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0FD405EB" w14:textId="1670F892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375,00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1556" w:type="dxa"/>
          </w:tcPr>
          <w:p w14:paraId="3C84A466" w14:textId="77777777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CDF68FA" w14:textId="49962BCB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8625,01</w:t>
            </w: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€</w:t>
            </w:r>
          </w:p>
        </w:tc>
      </w:tr>
      <w:tr w:rsidR="00011B74" w:rsidRPr="00870DF5" w14:paraId="3512D2DC" w14:textId="71CAE422" w:rsidTr="00011B74">
        <w:trPr>
          <w:trHeight w:val="285"/>
        </w:trPr>
        <w:tc>
          <w:tcPr>
            <w:tcW w:w="1847" w:type="dxa"/>
            <w:shd w:val="clear" w:color="auto" w:fill="auto"/>
            <w:noWrap/>
            <w:vAlign w:val="bottom"/>
          </w:tcPr>
          <w:p w14:paraId="1140C7A8" w14:textId="07AF0DD0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Pílková Silvia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14:paraId="7D3833F8" w14:textId="3AD64604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predstavenstva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02EBD48" w14:textId="5B92E630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206DAA" w14:textId="63CEF4CB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1BEC00" w14:textId="1C13B623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397C4A" w14:textId="007375EA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561F6E2" w14:textId="726BFC51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A48E0F8" w14:textId="408199ED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84" w:type="dxa"/>
          </w:tcPr>
          <w:p w14:paraId="2654BB32" w14:textId="77777777" w:rsidR="00011B74" w:rsidRPr="00EF16A3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8EB4BA7" w14:textId="1B9E2D4E" w:rsidR="00011B74" w:rsidRPr="00EF16A3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2" w:type="dxa"/>
          </w:tcPr>
          <w:p w14:paraId="1DED292A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5C24365" w14:textId="2E50F112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55" w:type="dxa"/>
          </w:tcPr>
          <w:p w14:paraId="2DB2C806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8A0721A" w14:textId="3EB05271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8" w:type="dxa"/>
          </w:tcPr>
          <w:p w14:paraId="70A5C949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6DEBD60" w14:textId="2327F14E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17" w:type="dxa"/>
          </w:tcPr>
          <w:p w14:paraId="786AA893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12D9F01" w14:textId="2ED21440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993" w:type="dxa"/>
          </w:tcPr>
          <w:p w14:paraId="0EFDC1AB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BCD1F39" w14:textId="37FB781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375,00€</w:t>
            </w:r>
          </w:p>
        </w:tc>
        <w:tc>
          <w:tcPr>
            <w:tcW w:w="1556" w:type="dxa"/>
          </w:tcPr>
          <w:p w14:paraId="7F094711" w14:textId="77777777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F9ED7BA" w14:textId="21F84ADE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8625,01</w:t>
            </w: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€</w:t>
            </w:r>
          </w:p>
        </w:tc>
      </w:tr>
      <w:tr w:rsidR="00011B74" w:rsidRPr="00870DF5" w14:paraId="73232CFD" w14:textId="5BC6B949" w:rsidTr="00011B74">
        <w:trPr>
          <w:trHeight w:val="285"/>
        </w:trPr>
        <w:tc>
          <w:tcPr>
            <w:tcW w:w="1847" w:type="dxa"/>
            <w:shd w:val="clear" w:color="auto" w:fill="auto"/>
            <w:noWrap/>
            <w:vAlign w:val="bottom"/>
          </w:tcPr>
          <w:p w14:paraId="031AC585" w14:textId="4F34C33B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Marcela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Kulifajová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14:paraId="351826F4" w14:textId="38CD5E74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Predseda dozornej rady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A9B3BDA" w14:textId="525A8CE6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   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54098A" w14:textId="73A30508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FEC9FA" w14:textId="5004FA38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97434E" w14:textId="6A0008FD" w:rsidR="00011B74" w:rsidRDefault="00011B74" w:rsidP="00011B7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7CFDC5BF" w14:textId="1E65B92A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E983C5B" w14:textId="3F7D3F46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784" w:type="dxa"/>
          </w:tcPr>
          <w:p w14:paraId="768EC307" w14:textId="77777777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21502E3A" w14:textId="7C3BFCCB" w:rsidR="00011B74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822" w:type="dxa"/>
          </w:tcPr>
          <w:p w14:paraId="7AC9EE35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1C0A1F45" w14:textId="5DDCCDA4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1055" w:type="dxa"/>
          </w:tcPr>
          <w:p w14:paraId="1AE77AAB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B5E5662" w14:textId="2FC45B18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828" w:type="dxa"/>
          </w:tcPr>
          <w:p w14:paraId="02F14526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DCFB0A2" w14:textId="41A476D5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1017" w:type="dxa"/>
          </w:tcPr>
          <w:p w14:paraId="20A15853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0FA54749" w14:textId="5967916D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993" w:type="dxa"/>
          </w:tcPr>
          <w:p w14:paraId="237F4A4C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4C92ADC" w14:textId="13DD4813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1556" w:type="dxa"/>
          </w:tcPr>
          <w:p w14:paraId="6F60DF25" w14:textId="77777777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1BF00A1" w14:textId="17F720D2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0,00€</w:t>
            </w:r>
          </w:p>
        </w:tc>
      </w:tr>
      <w:tr w:rsidR="00011B74" w:rsidRPr="00870DF5" w14:paraId="119FD039" w14:textId="47504BB7" w:rsidTr="00011B74">
        <w:trPr>
          <w:trHeight w:val="300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C71BCC3" w14:textId="4976F27C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Méheš</w:t>
            </w:r>
            <w:proofErr w:type="spellEnd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Matúš JUDr.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626363D9" w14:textId="77777777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19FA61F6" w14:textId="0E1773C0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8CE3F3" w14:textId="26375986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11A2FC" w14:textId="10C75016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A6A937" w14:textId="00C3B14C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 300,00€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78B66CA2" w14:textId="2DF813AA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97271E6" w14:textId="065B0612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84" w:type="dxa"/>
          </w:tcPr>
          <w:p w14:paraId="63281534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38D9D41" w14:textId="28EF2D45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2" w:type="dxa"/>
          </w:tcPr>
          <w:p w14:paraId="139FAB31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63B607A" w14:textId="79D387E9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55" w:type="dxa"/>
          </w:tcPr>
          <w:p w14:paraId="2447C99D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E33DCFB" w14:textId="2CA8B302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8" w:type="dxa"/>
          </w:tcPr>
          <w:p w14:paraId="6BD97125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FD35982" w14:textId="4EE4E5D3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17" w:type="dxa"/>
          </w:tcPr>
          <w:p w14:paraId="5F0B0AFE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A2A50CB" w14:textId="0BFAE76C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993" w:type="dxa"/>
          </w:tcPr>
          <w:p w14:paraId="11B09228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B867E71" w14:textId="3A0D6430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556" w:type="dxa"/>
          </w:tcPr>
          <w:p w14:paraId="4A0FB4D2" w14:textId="77777777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E7583F8" w14:textId="7EEE71BD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3600,0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€</w:t>
            </w:r>
          </w:p>
        </w:tc>
      </w:tr>
      <w:tr w:rsidR="00011B74" w:rsidRPr="00870DF5" w14:paraId="0A0BEF8E" w14:textId="2D54AECA" w:rsidTr="00011B74">
        <w:trPr>
          <w:trHeight w:val="300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04CC248" w14:textId="77777777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Sirotka Vladimír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BC632AC" w14:textId="77777777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D92ED9C" w14:textId="0574F0EE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B28711" w14:textId="5903D12D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F4415C" w14:textId="7ED1CB50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7C4A61" w14:textId="117EBA55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 300,00€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73E2A8E" w14:textId="4CAD4483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6F34FB8" w14:textId="264D1F66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84" w:type="dxa"/>
          </w:tcPr>
          <w:p w14:paraId="41549CDC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2085446A" w14:textId="66127F68" w:rsidR="00011B74" w:rsidRPr="00284F4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2" w:type="dxa"/>
          </w:tcPr>
          <w:p w14:paraId="3EBC5B93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5EC980A" w14:textId="5B11ECF1" w:rsidR="00011B74" w:rsidRPr="00284F4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55" w:type="dxa"/>
          </w:tcPr>
          <w:p w14:paraId="156FC05E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3045000" w14:textId="7B3393E3" w:rsidR="00011B74" w:rsidRPr="00284F4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8" w:type="dxa"/>
          </w:tcPr>
          <w:p w14:paraId="6FF56698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0B00D39" w14:textId="346DB760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17" w:type="dxa"/>
          </w:tcPr>
          <w:p w14:paraId="31EFBC42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DAA3570" w14:textId="5515F955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993" w:type="dxa"/>
          </w:tcPr>
          <w:p w14:paraId="0CCD8F07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1FE1526E" w14:textId="44F4C813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556" w:type="dxa"/>
          </w:tcPr>
          <w:p w14:paraId="57250813" w14:textId="77777777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4C2523A" w14:textId="42B3ABD3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3600,0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€</w:t>
            </w:r>
          </w:p>
        </w:tc>
      </w:tr>
      <w:tr w:rsidR="00011B74" w:rsidRPr="00870DF5" w14:paraId="603F4EDC" w14:textId="4DD9428D" w:rsidTr="00011B74">
        <w:trPr>
          <w:trHeight w:val="300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06F1D363" w14:textId="77777777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Strapák</w:t>
            </w:r>
            <w:proofErr w:type="spellEnd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Peter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647244E" w14:textId="77777777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24885AC" w14:textId="1EEBFE28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3D004F" w14:textId="3B02F72D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641B509" w14:textId="2654C26D" w:rsidR="00011B74" w:rsidRPr="00870DF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CAE80C" w14:textId="2ECC3529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 300,00€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034DCAB" w14:textId="4D5CB670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77024A75" w14:textId="5411589D" w:rsidR="00011B74" w:rsidRPr="00870DF5" w:rsidRDefault="00011B74" w:rsidP="00011B7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84" w:type="dxa"/>
          </w:tcPr>
          <w:p w14:paraId="54836353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A2FFE3A" w14:textId="4F863BBF" w:rsidR="00011B74" w:rsidRPr="00284F4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2" w:type="dxa"/>
          </w:tcPr>
          <w:p w14:paraId="307A25F5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E55405F" w14:textId="590F0271" w:rsidR="00011B74" w:rsidRPr="00284F4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55" w:type="dxa"/>
          </w:tcPr>
          <w:p w14:paraId="6154C697" w14:textId="77777777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47DCEE8" w14:textId="0C538672" w:rsidR="00011B74" w:rsidRPr="00284F45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</w:t>
            </w: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€</w:t>
            </w:r>
          </w:p>
        </w:tc>
        <w:tc>
          <w:tcPr>
            <w:tcW w:w="828" w:type="dxa"/>
          </w:tcPr>
          <w:p w14:paraId="319D613A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88EF335" w14:textId="7DA7B7B9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17" w:type="dxa"/>
          </w:tcPr>
          <w:p w14:paraId="05952F96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EAC0AA1" w14:textId="474F3F18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993" w:type="dxa"/>
          </w:tcPr>
          <w:p w14:paraId="622D5053" w14:textId="77777777" w:rsidR="00011B74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E40F484" w14:textId="7F6F6B5F" w:rsidR="00011B74" w:rsidRPr="00EF16A3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556" w:type="dxa"/>
          </w:tcPr>
          <w:p w14:paraId="2404B217" w14:textId="77777777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2DB0001" w14:textId="6330DC6B" w:rsidR="00011B74" w:rsidRPr="00196149" w:rsidRDefault="00011B74" w:rsidP="00011B7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3600,0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€</w:t>
            </w:r>
          </w:p>
        </w:tc>
      </w:tr>
    </w:tbl>
    <w:p w14:paraId="77A32BCC" w14:textId="77777777" w:rsidR="00870DF5" w:rsidRPr="00870DF5" w:rsidRDefault="00870DF5" w:rsidP="00870DF5"/>
    <w:sectPr w:rsidR="00870DF5" w:rsidRPr="00870DF5" w:rsidSect="00EF16A3">
      <w:headerReference w:type="default" r:id="rId8"/>
      <w:footerReference w:type="default" r:id="rId9"/>
      <w:footnotePr>
        <w:pos w:val="beneathText"/>
      </w:footnotePr>
      <w:pgSz w:w="16837" w:h="11905" w:orient="landscape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7FAF" w14:textId="77777777" w:rsidR="00DE1136" w:rsidRDefault="00DE1136" w:rsidP="009F103A">
      <w:r>
        <w:separator/>
      </w:r>
    </w:p>
  </w:endnote>
  <w:endnote w:type="continuationSeparator" w:id="0">
    <w:p w14:paraId="36A6BEED" w14:textId="77777777" w:rsidR="00DE1136" w:rsidRDefault="00DE1136" w:rsidP="009F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8913" w14:textId="6BD9324F" w:rsidR="00CB64DD" w:rsidRPr="00C051DB" w:rsidRDefault="00CB64DD" w:rsidP="009F103A">
    <w:pPr>
      <w:pStyle w:val="Bezriadkovania"/>
      <w:spacing w:line="276" w:lineRule="auto"/>
      <w:rPr>
        <w:rFonts w:ascii="Times New Roman" w:hAnsi="Times New Roman"/>
        <w:b/>
        <w:color w:val="000000"/>
        <w:sz w:val="18"/>
        <w:szCs w:val="18"/>
        <w:lang w:val="en-US" w:bidi="he-IL"/>
      </w:rPr>
    </w:pP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>
      <w:rPr>
        <w:rFonts w:ascii="Times New Roman" w:hAnsi="Times New Roman"/>
        <w:b/>
        <w:color w:val="000000"/>
        <w:sz w:val="18"/>
        <w:szCs w:val="18"/>
        <w:lang w:val="en-US" w:bidi="he-IL"/>
      </w:rPr>
      <w:t>ADRESA</w:t>
    </w:r>
    <w:r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>FA ÚDAJE</w:t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ab/>
      <w:t>KONTAKT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          </w:t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 xml:space="preserve">BANKOVÉ SPOJENIE  </w:t>
    </w:r>
  </w:p>
  <w:p w14:paraId="72A18B98" w14:textId="22EFB80F" w:rsidR="00CB64DD" w:rsidRPr="00C051DB" w:rsidRDefault="00CB64DD" w:rsidP="009F103A">
    <w:pPr>
      <w:pStyle w:val="Bezriadkovania"/>
      <w:spacing w:line="276" w:lineRule="auto"/>
      <w:rPr>
        <w:rFonts w:ascii="Times New Roman" w:hAnsi="Times New Roman"/>
        <w:color w:val="000000"/>
        <w:sz w:val="18"/>
        <w:szCs w:val="18"/>
        <w:lang w:val="en-US" w:bidi="he-IL"/>
      </w:rPr>
    </w:pP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CULTUS </w:t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Ružinov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 xml:space="preserve">, </w:t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a.s.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IČO: 35874686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02/4333 0523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          Tatra </w:t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banka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, a.s</w:t>
    </w:r>
    <w:r w:rsidRPr="00C051DB">
      <w:rPr>
        <w:rFonts w:ascii="Times New Roman" w:hAnsi="Times New Roman"/>
        <w:sz w:val="18"/>
        <w:szCs w:val="18"/>
      </w:rPr>
      <w:t xml:space="preserve"> 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Ružinovská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 xml:space="preserve"> 28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DIČ: 2021773941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02/4333 0260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          IBAN: SK32 1100 0000 0026 2670 5802        </w:t>
    </w:r>
  </w:p>
  <w:p w14:paraId="3A75436D" w14:textId="74DC38BC" w:rsidR="00CB64DD" w:rsidRPr="00C051DB" w:rsidRDefault="00CB64DD" w:rsidP="009F103A">
    <w:pPr>
      <w:pStyle w:val="Bezriadkovania"/>
      <w:spacing w:line="276" w:lineRule="auto"/>
      <w:rPr>
        <w:rFonts w:ascii="Times New Roman" w:hAnsi="Times New Roman"/>
        <w:color w:val="000000"/>
        <w:sz w:val="18"/>
        <w:szCs w:val="18"/>
        <w:lang w:val="en-US" w:bidi="he-IL"/>
      </w:rPr>
    </w:pP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Bratislava 820 09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IČ DPH: SK2021773941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w</w:t>
    </w:r>
    <w:r>
      <w:rPr>
        <w:rFonts w:ascii="Times New Roman" w:hAnsi="Times New Roman"/>
        <w:color w:val="000000"/>
        <w:sz w:val="18"/>
        <w:szCs w:val="18"/>
        <w:lang w:val="en-US" w:bidi="he-IL"/>
      </w:rPr>
      <w:t xml:space="preserve">ww.cultusruzinov.sk      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BIC: TATRSKBX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9135" w14:textId="77777777" w:rsidR="00DE1136" w:rsidRDefault="00DE1136" w:rsidP="009F103A">
      <w:r>
        <w:separator/>
      </w:r>
    </w:p>
  </w:footnote>
  <w:footnote w:type="continuationSeparator" w:id="0">
    <w:p w14:paraId="36FE0CA0" w14:textId="77777777" w:rsidR="00DE1136" w:rsidRDefault="00DE1136" w:rsidP="009F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4E17" w14:textId="4ED65FBA" w:rsidR="00CB64DD" w:rsidRDefault="00CB64DD" w:rsidP="009F103A">
    <w:pPr>
      <w:pStyle w:val="Hlavika"/>
      <w:jc w:val="center"/>
    </w:pPr>
    <w:r>
      <w:rPr>
        <w:noProof/>
      </w:rPr>
      <w:drawing>
        <wp:inline distT="0" distB="0" distL="0" distR="0" wp14:anchorId="23D7E6EA" wp14:editId="1BEC8AD6">
          <wp:extent cx="2451100" cy="848640"/>
          <wp:effectExtent l="0" t="0" r="0" b="0"/>
          <wp:docPr id="1" name="Picture 2" descr="../Documents/Cultus%20Ružinov,%20a.s./Marketing/Logo%20Cultus/logo/Logo%20Cultus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Cultus%20Ružinov,%20a.s./Marketing/Logo%20Cultus/logo/Logo%20Cultus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59" cy="85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8C2"/>
    <w:multiLevelType w:val="hybridMultilevel"/>
    <w:tmpl w:val="D416DF9A"/>
    <w:lvl w:ilvl="0" w:tplc="472E042E">
      <w:start w:val="1"/>
      <w:numFmt w:val="decimal"/>
      <w:lvlText w:val="%1."/>
      <w:lvlJc w:val="left"/>
      <w:pPr>
        <w:ind w:left="1500" w:hanging="42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867CAD"/>
    <w:multiLevelType w:val="hybridMultilevel"/>
    <w:tmpl w:val="D67CF1F0"/>
    <w:lvl w:ilvl="0" w:tplc="87124C6A">
      <w:start w:val="9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62B8"/>
    <w:multiLevelType w:val="hybridMultilevel"/>
    <w:tmpl w:val="FE5A51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3669783">
    <w:abstractNumId w:val="1"/>
  </w:num>
  <w:num w:numId="2" w16cid:durableId="634141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42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3E"/>
    <w:rsid w:val="00001CD4"/>
    <w:rsid w:val="00003AD6"/>
    <w:rsid w:val="00011B70"/>
    <w:rsid w:val="00011B74"/>
    <w:rsid w:val="00054B3B"/>
    <w:rsid w:val="000572CE"/>
    <w:rsid w:val="000578DF"/>
    <w:rsid w:val="00081884"/>
    <w:rsid w:val="00091F07"/>
    <w:rsid w:val="00092E0D"/>
    <w:rsid w:val="000B1663"/>
    <w:rsid w:val="000C4173"/>
    <w:rsid w:val="000D38D9"/>
    <w:rsid w:val="001046AE"/>
    <w:rsid w:val="0010605D"/>
    <w:rsid w:val="00126423"/>
    <w:rsid w:val="0012745F"/>
    <w:rsid w:val="001302C8"/>
    <w:rsid w:val="00137D10"/>
    <w:rsid w:val="0014367D"/>
    <w:rsid w:val="0014543A"/>
    <w:rsid w:val="00153E63"/>
    <w:rsid w:val="0017476B"/>
    <w:rsid w:val="00183264"/>
    <w:rsid w:val="0018662B"/>
    <w:rsid w:val="00192361"/>
    <w:rsid w:val="00196149"/>
    <w:rsid w:val="001A07FB"/>
    <w:rsid w:val="001A1A22"/>
    <w:rsid w:val="001A3CD9"/>
    <w:rsid w:val="001A6C16"/>
    <w:rsid w:val="001A7BAF"/>
    <w:rsid w:val="001B12B4"/>
    <w:rsid w:val="001C4374"/>
    <w:rsid w:val="001E4477"/>
    <w:rsid w:val="001F670A"/>
    <w:rsid w:val="002011FA"/>
    <w:rsid w:val="00222A41"/>
    <w:rsid w:val="002256F6"/>
    <w:rsid w:val="00231AFA"/>
    <w:rsid w:val="002479AD"/>
    <w:rsid w:val="0026085F"/>
    <w:rsid w:val="002646B6"/>
    <w:rsid w:val="00272FCA"/>
    <w:rsid w:val="002837A7"/>
    <w:rsid w:val="00284F45"/>
    <w:rsid w:val="00286523"/>
    <w:rsid w:val="002A1D83"/>
    <w:rsid w:val="002B07B3"/>
    <w:rsid w:val="002B2F0E"/>
    <w:rsid w:val="002E03D7"/>
    <w:rsid w:val="002E3449"/>
    <w:rsid w:val="002F13EA"/>
    <w:rsid w:val="002F2223"/>
    <w:rsid w:val="003107FF"/>
    <w:rsid w:val="00315251"/>
    <w:rsid w:val="00315B42"/>
    <w:rsid w:val="0031678D"/>
    <w:rsid w:val="003231B0"/>
    <w:rsid w:val="0033519C"/>
    <w:rsid w:val="00341C8A"/>
    <w:rsid w:val="00353636"/>
    <w:rsid w:val="00355061"/>
    <w:rsid w:val="0035671E"/>
    <w:rsid w:val="00362F00"/>
    <w:rsid w:val="0036741D"/>
    <w:rsid w:val="003725D8"/>
    <w:rsid w:val="0038175F"/>
    <w:rsid w:val="00384C20"/>
    <w:rsid w:val="003A2CCD"/>
    <w:rsid w:val="003A78D3"/>
    <w:rsid w:val="003B119D"/>
    <w:rsid w:val="003B7E0B"/>
    <w:rsid w:val="003C1427"/>
    <w:rsid w:val="003D0F03"/>
    <w:rsid w:val="003D126D"/>
    <w:rsid w:val="003E6F71"/>
    <w:rsid w:val="003F1EE4"/>
    <w:rsid w:val="004150CB"/>
    <w:rsid w:val="00427AA8"/>
    <w:rsid w:val="00435F0A"/>
    <w:rsid w:val="00437CE4"/>
    <w:rsid w:val="00457121"/>
    <w:rsid w:val="004574A7"/>
    <w:rsid w:val="00465E82"/>
    <w:rsid w:val="004975F1"/>
    <w:rsid w:val="004A49D4"/>
    <w:rsid w:val="004B1360"/>
    <w:rsid w:val="004B541B"/>
    <w:rsid w:val="004C3CFB"/>
    <w:rsid w:val="004F7ED2"/>
    <w:rsid w:val="005024A5"/>
    <w:rsid w:val="00515ECE"/>
    <w:rsid w:val="00527B47"/>
    <w:rsid w:val="005338A2"/>
    <w:rsid w:val="00547894"/>
    <w:rsid w:val="00561131"/>
    <w:rsid w:val="005643B8"/>
    <w:rsid w:val="00565BD4"/>
    <w:rsid w:val="00571DBE"/>
    <w:rsid w:val="00590670"/>
    <w:rsid w:val="005A1ABD"/>
    <w:rsid w:val="005A1D49"/>
    <w:rsid w:val="005A3016"/>
    <w:rsid w:val="005A5B3C"/>
    <w:rsid w:val="005A697A"/>
    <w:rsid w:val="005C46A4"/>
    <w:rsid w:val="005C4FF2"/>
    <w:rsid w:val="005D3848"/>
    <w:rsid w:val="005D66D7"/>
    <w:rsid w:val="005D6858"/>
    <w:rsid w:val="005F280F"/>
    <w:rsid w:val="005F2F77"/>
    <w:rsid w:val="00616C0B"/>
    <w:rsid w:val="00623035"/>
    <w:rsid w:val="006348AE"/>
    <w:rsid w:val="00643210"/>
    <w:rsid w:val="006563AB"/>
    <w:rsid w:val="00666E70"/>
    <w:rsid w:val="006724E9"/>
    <w:rsid w:val="006812EC"/>
    <w:rsid w:val="0068793F"/>
    <w:rsid w:val="00693373"/>
    <w:rsid w:val="00696918"/>
    <w:rsid w:val="006C5486"/>
    <w:rsid w:val="006E0D64"/>
    <w:rsid w:val="006E694B"/>
    <w:rsid w:val="00705871"/>
    <w:rsid w:val="00705931"/>
    <w:rsid w:val="00707A67"/>
    <w:rsid w:val="00725DE7"/>
    <w:rsid w:val="0077026C"/>
    <w:rsid w:val="007708C1"/>
    <w:rsid w:val="00773C69"/>
    <w:rsid w:val="0077580D"/>
    <w:rsid w:val="00783CFC"/>
    <w:rsid w:val="00790975"/>
    <w:rsid w:val="007A189E"/>
    <w:rsid w:val="007A3E82"/>
    <w:rsid w:val="007D0285"/>
    <w:rsid w:val="007D449A"/>
    <w:rsid w:val="007F1305"/>
    <w:rsid w:val="007F3A3B"/>
    <w:rsid w:val="007F5437"/>
    <w:rsid w:val="007F6272"/>
    <w:rsid w:val="008016B0"/>
    <w:rsid w:val="00806D48"/>
    <w:rsid w:val="00811ED0"/>
    <w:rsid w:val="0082521C"/>
    <w:rsid w:val="00840F31"/>
    <w:rsid w:val="008411A7"/>
    <w:rsid w:val="00854960"/>
    <w:rsid w:val="0085702B"/>
    <w:rsid w:val="00865F76"/>
    <w:rsid w:val="00867984"/>
    <w:rsid w:val="00870676"/>
    <w:rsid w:val="00870DF5"/>
    <w:rsid w:val="0088332A"/>
    <w:rsid w:val="0089425A"/>
    <w:rsid w:val="0089449A"/>
    <w:rsid w:val="0089754B"/>
    <w:rsid w:val="00897C8A"/>
    <w:rsid w:val="008B4404"/>
    <w:rsid w:val="008C5B38"/>
    <w:rsid w:val="008D5931"/>
    <w:rsid w:val="008D6FDD"/>
    <w:rsid w:val="008F21C7"/>
    <w:rsid w:val="008F79D1"/>
    <w:rsid w:val="009017C3"/>
    <w:rsid w:val="009061BE"/>
    <w:rsid w:val="009150C8"/>
    <w:rsid w:val="00924054"/>
    <w:rsid w:val="009305C4"/>
    <w:rsid w:val="009312B4"/>
    <w:rsid w:val="009353C7"/>
    <w:rsid w:val="0094675E"/>
    <w:rsid w:val="00960BCA"/>
    <w:rsid w:val="00963DFC"/>
    <w:rsid w:val="00965AC0"/>
    <w:rsid w:val="009728C8"/>
    <w:rsid w:val="00973C28"/>
    <w:rsid w:val="009769A3"/>
    <w:rsid w:val="009A4736"/>
    <w:rsid w:val="009B19F6"/>
    <w:rsid w:val="009B2D25"/>
    <w:rsid w:val="009B5575"/>
    <w:rsid w:val="009D2934"/>
    <w:rsid w:val="009E0F9D"/>
    <w:rsid w:val="009E5B97"/>
    <w:rsid w:val="009F103A"/>
    <w:rsid w:val="00A03B65"/>
    <w:rsid w:val="00A10DA1"/>
    <w:rsid w:val="00A11599"/>
    <w:rsid w:val="00A17B45"/>
    <w:rsid w:val="00A208E7"/>
    <w:rsid w:val="00A22D96"/>
    <w:rsid w:val="00A24092"/>
    <w:rsid w:val="00A34072"/>
    <w:rsid w:val="00A47691"/>
    <w:rsid w:val="00A62673"/>
    <w:rsid w:val="00A64146"/>
    <w:rsid w:val="00A73DBB"/>
    <w:rsid w:val="00A74ED1"/>
    <w:rsid w:val="00A803D4"/>
    <w:rsid w:val="00A84757"/>
    <w:rsid w:val="00A87EFF"/>
    <w:rsid w:val="00A92FC9"/>
    <w:rsid w:val="00A975D8"/>
    <w:rsid w:val="00A97615"/>
    <w:rsid w:val="00AA0A9B"/>
    <w:rsid w:val="00AB3354"/>
    <w:rsid w:val="00AB4940"/>
    <w:rsid w:val="00AC6B15"/>
    <w:rsid w:val="00B15FB3"/>
    <w:rsid w:val="00B2404C"/>
    <w:rsid w:val="00B4275B"/>
    <w:rsid w:val="00B5302B"/>
    <w:rsid w:val="00B565A4"/>
    <w:rsid w:val="00B649C5"/>
    <w:rsid w:val="00B66C2E"/>
    <w:rsid w:val="00B72DED"/>
    <w:rsid w:val="00B74ECF"/>
    <w:rsid w:val="00B807D6"/>
    <w:rsid w:val="00B90A92"/>
    <w:rsid w:val="00B90E2F"/>
    <w:rsid w:val="00B91A3F"/>
    <w:rsid w:val="00B96FA6"/>
    <w:rsid w:val="00B97A85"/>
    <w:rsid w:val="00BA2466"/>
    <w:rsid w:val="00BC082E"/>
    <w:rsid w:val="00BC1233"/>
    <w:rsid w:val="00BD386C"/>
    <w:rsid w:val="00BD39A6"/>
    <w:rsid w:val="00BE7121"/>
    <w:rsid w:val="00BF1937"/>
    <w:rsid w:val="00BF2667"/>
    <w:rsid w:val="00C000DC"/>
    <w:rsid w:val="00C01689"/>
    <w:rsid w:val="00C03D21"/>
    <w:rsid w:val="00C04E80"/>
    <w:rsid w:val="00C051DB"/>
    <w:rsid w:val="00C11980"/>
    <w:rsid w:val="00C1450E"/>
    <w:rsid w:val="00C14522"/>
    <w:rsid w:val="00C26CB0"/>
    <w:rsid w:val="00C43246"/>
    <w:rsid w:val="00C47BD5"/>
    <w:rsid w:val="00C5137B"/>
    <w:rsid w:val="00C5385C"/>
    <w:rsid w:val="00C92F52"/>
    <w:rsid w:val="00CA0528"/>
    <w:rsid w:val="00CA2D28"/>
    <w:rsid w:val="00CA3D15"/>
    <w:rsid w:val="00CA4367"/>
    <w:rsid w:val="00CB3694"/>
    <w:rsid w:val="00CB36D3"/>
    <w:rsid w:val="00CB64DD"/>
    <w:rsid w:val="00CC66F4"/>
    <w:rsid w:val="00CD6357"/>
    <w:rsid w:val="00CD636D"/>
    <w:rsid w:val="00CE4C8C"/>
    <w:rsid w:val="00CE7B72"/>
    <w:rsid w:val="00CF7C7B"/>
    <w:rsid w:val="00D0242E"/>
    <w:rsid w:val="00D03895"/>
    <w:rsid w:val="00D05B10"/>
    <w:rsid w:val="00D12C68"/>
    <w:rsid w:val="00D172C4"/>
    <w:rsid w:val="00D34AAB"/>
    <w:rsid w:val="00D40E71"/>
    <w:rsid w:val="00D46E91"/>
    <w:rsid w:val="00D7374F"/>
    <w:rsid w:val="00D94707"/>
    <w:rsid w:val="00DA5461"/>
    <w:rsid w:val="00DC459D"/>
    <w:rsid w:val="00DE1136"/>
    <w:rsid w:val="00E0582A"/>
    <w:rsid w:val="00E05B2F"/>
    <w:rsid w:val="00E07BA6"/>
    <w:rsid w:val="00E1592D"/>
    <w:rsid w:val="00E4283E"/>
    <w:rsid w:val="00E42F92"/>
    <w:rsid w:val="00E5432E"/>
    <w:rsid w:val="00E60E92"/>
    <w:rsid w:val="00E636DE"/>
    <w:rsid w:val="00E76D02"/>
    <w:rsid w:val="00E84BE5"/>
    <w:rsid w:val="00EA3A91"/>
    <w:rsid w:val="00EA4C0F"/>
    <w:rsid w:val="00EA66F0"/>
    <w:rsid w:val="00EB0935"/>
    <w:rsid w:val="00EB6DA0"/>
    <w:rsid w:val="00EB7456"/>
    <w:rsid w:val="00EC1163"/>
    <w:rsid w:val="00EF16A3"/>
    <w:rsid w:val="00F10BB5"/>
    <w:rsid w:val="00F3486B"/>
    <w:rsid w:val="00F565B0"/>
    <w:rsid w:val="00F6438D"/>
    <w:rsid w:val="00FA1CC4"/>
    <w:rsid w:val="00FC1BAA"/>
    <w:rsid w:val="00FC7252"/>
    <w:rsid w:val="00FE20EA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DE946"/>
  <w15:docId w15:val="{F65144D7-B98D-4934-AF72-F53A6D5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374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3D126D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unhideWhenUsed/>
    <w:qFormat/>
    <w:rsid w:val="003D126D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01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D737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semiHidden/>
    <w:rsid w:val="00D7374F"/>
    <w:pPr>
      <w:spacing w:after="120"/>
    </w:pPr>
  </w:style>
  <w:style w:type="paragraph" w:styleId="Zoznam">
    <w:name w:val="List"/>
    <w:basedOn w:val="Zkladntext"/>
    <w:semiHidden/>
    <w:rsid w:val="00D7374F"/>
    <w:rPr>
      <w:rFonts w:cs="Tahoma"/>
    </w:rPr>
  </w:style>
  <w:style w:type="paragraph" w:customStyle="1" w:styleId="Popisok">
    <w:name w:val="Popisok"/>
    <w:basedOn w:val="Normlny"/>
    <w:rsid w:val="00D7374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D7374F"/>
    <w:pPr>
      <w:suppressLineNumbers/>
    </w:pPr>
    <w:rPr>
      <w:rFonts w:cs="Tahoma"/>
    </w:rPr>
  </w:style>
  <w:style w:type="character" w:styleId="Hypertextovprepojenie">
    <w:name w:val="Hyperlink"/>
    <w:basedOn w:val="Predvolenpsmoodseku"/>
    <w:uiPriority w:val="99"/>
    <w:unhideWhenUsed/>
    <w:rsid w:val="00FC1BA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81884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1592D"/>
    <w:pPr>
      <w:widowControl/>
      <w:suppressAutoHyphens w:val="0"/>
      <w:spacing w:before="100" w:beforeAutospacing="1" w:after="100" w:afterAutospacing="1"/>
    </w:pPr>
    <w:rPr>
      <w:rFonts w:eastAsiaTheme="minorHAnsi"/>
      <w:kern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A91"/>
    <w:rPr>
      <w:rFonts w:ascii="Segoe UI" w:eastAsia="Lucida Sans Unicode" w:hAnsi="Segoe UI" w:cs="Segoe UI"/>
      <w:kern w:val="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F10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103A"/>
    <w:rPr>
      <w:rFonts w:eastAsia="Lucida Sans Unicode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10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103A"/>
    <w:rPr>
      <w:rFonts w:eastAsia="Lucida Sans Unicode"/>
      <w:kern w:val="1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9F103A"/>
    <w:rPr>
      <w:rFonts w:ascii="Calibri" w:eastAsia="Calibri" w:hAnsi="Calibri"/>
      <w:sz w:val="22"/>
      <w:szCs w:val="22"/>
      <w:lang w:val="de-DE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3D126D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3D126D"/>
    <w:rPr>
      <w:b/>
      <w:bCs/>
      <w:sz w:val="36"/>
      <w:szCs w:val="36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B0935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B09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001CD4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001CD4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01CD4"/>
  </w:style>
  <w:style w:type="character" w:styleId="Odkaznapoznmkupodiarou">
    <w:name w:val="footnote reference"/>
    <w:rsid w:val="00001CD4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5C46A4"/>
    <w:rPr>
      <w:i/>
      <w:iCs/>
    </w:rPr>
  </w:style>
  <w:style w:type="paragraph" w:customStyle="1" w:styleId="Default">
    <w:name w:val="Default"/>
    <w:uiPriority w:val="99"/>
    <w:rsid w:val="00E05B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C1450E"/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Hlavickovy%20papier%20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A0E195-8FBC-49BA-ACF1-B2C228F4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 2</Template>
  <TotalTime>19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HP-08</dc:creator>
  <cp:keywords/>
  <dc:description/>
  <cp:lastModifiedBy>user</cp:lastModifiedBy>
  <cp:revision>2</cp:revision>
  <cp:lastPrinted>2023-07-28T07:04:00Z</cp:lastPrinted>
  <dcterms:created xsi:type="dcterms:W3CDTF">2023-07-28T07:25:00Z</dcterms:created>
  <dcterms:modified xsi:type="dcterms:W3CDTF">2023-07-28T07:25:00Z</dcterms:modified>
</cp:coreProperties>
</file>